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45119" w:rsidR="00367F49" w:rsidP="49CC5F00" w:rsidRDefault="006C0848" w14:paraId="5F34D05A" w14:textId="72BC58E1">
      <w:pPr>
        <w:pStyle w:val="Rubrik1"/>
        <w:spacing w:after="0"/>
        <w:rPr>
          <w:rFonts w:ascii="Arial Black" w:hAnsi="Arial Black" w:cs="Arial" w:cstheme="majorAscii"/>
          <w:sz w:val="40"/>
          <w:szCs w:val="40"/>
        </w:rPr>
      </w:pPr>
      <w:sdt>
        <w:sdtPr>
          <w:alias w:val="Dokumentnamn"/>
          <w:tag w:val="Dokumentnamn"/>
          <w:id w:val="-1131397625"/>
          <w:placeholder>
            <w:docPart w:val="6661BD38F8A04D10BC88204843720AE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  <w:rPr>
            <w:rFonts w:ascii="Arial Black" w:hAnsi="Arial Black" w:cs="Arial" w:cstheme="majorAscii"/>
            <w:sz w:val="40"/>
            <w:szCs w:val="40"/>
          </w:rPr>
        </w:sdtPr>
        <w:sdtEndPr>
          <w:rPr>
            <w:rFonts w:ascii="Arial Black" w:hAnsi="Arial Black" w:cs="Arial" w:cstheme="majorAscii"/>
            <w:sz w:val="40"/>
            <w:szCs w:val="40"/>
          </w:rPr>
        </w:sdtEndPr>
        <w:sdtContent>
          <w:r w:rsidRPr="49CC5F00" w:rsidR="00290E35">
            <w:rPr>
              <w:rFonts w:ascii="Arial Black" w:hAnsi="Arial Black" w:cs="Arial" w:cstheme="majorAscii"/>
              <w:sz w:val="40"/>
              <w:szCs w:val="40"/>
            </w:rPr>
            <w:t>C</w:t>
          </w:r>
          <w:r w:rsidRPr="49CC5F00" w:rsidR="003D6CD5">
            <w:rPr>
              <w:rFonts w:ascii="Arial Black" w:hAnsi="Arial Black" w:cs="Arial" w:cstheme="majorAscii"/>
              <w:sz w:val="40"/>
              <w:szCs w:val="40"/>
            </w:rPr>
            <w:t>hecklista för egenkontroll av tvångs och begränsningsåtgärder</w:t>
          </w:r>
        </w:sdtContent>
      </w:sdt>
      <w:r w:rsidRPr="49CC5F00" w:rsidR="00433F39">
        <w:rPr>
          <w:rFonts w:ascii="Arial Black" w:hAnsi="Arial Black" w:cs="Arial" w:cstheme="majorAscii"/>
          <w:sz w:val="40"/>
          <w:szCs w:val="40"/>
        </w:rPr>
        <w:t xml:space="preserve"> -</w:t>
      </w:r>
    </w:p>
    <w:p w:rsidRPr="00745119" w:rsidR="00367F49" w:rsidP="49CC5F00" w:rsidRDefault="006C0848" w14:paraId="7E5BAABF" w14:textId="646B27F6">
      <w:pPr>
        <w:pStyle w:val="Rubrik1"/>
        <w:spacing w:after="0"/>
        <w:rPr>
          <w:rFonts w:ascii="Arial Black" w:hAnsi="Arial Black" w:cs="Arial" w:cstheme="majorAscii"/>
          <w:sz w:val="40"/>
          <w:szCs w:val="40"/>
        </w:rPr>
      </w:pPr>
      <w:r w:rsidRPr="65B98532" w:rsidR="6622BC27">
        <w:rPr>
          <w:rFonts w:ascii="Arial Black" w:hAnsi="Arial Black" w:cs="Arial" w:cstheme="majorAscii"/>
          <w:sz w:val="40"/>
          <w:szCs w:val="40"/>
        </w:rPr>
        <w:t>I</w:t>
      </w:r>
      <w:r w:rsidRPr="65B98532" w:rsidR="00433F39">
        <w:rPr>
          <w:rFonts w:ascii="Arial Black" w:hAnsi="Arial Black" w:cs="Arial" w:cstheme="majorAscii"/>
          <w:sz w:val="40"/>
          <w:szCs w:val="40"/>
        </w:rPr>
        <w:t>ndividnivå</w:t>
      </w:r>
    </w:p>
    <w:p w:rsidR="00745119" w:rsidP="00A93E66" w:rsidRDefault="00745119" w14:paraId="524C2C56" w14:textId="77777777">
      <w:pPr>
        <w:rPr>
          <w:rFonts w:cstheme="minorHAnsi"/>
          <w:szCs w:val="22"/>
        </w:rPr>
      </w:pPr>
    </w:p>
    <w:p w:rsidRPr="00745119" w:rsidR="00462370" w:rsidP="65B98532" w:rsidRDefault="00462370" w14:paraId="491ACE07" w14:textId="51E06D96">
      <w:pPr>
        <w:rPr>
          <w:rFonts w:eastAsia="Times New Roman" w:cs="Times New Roman" w:cstheme="minorAscii"/>
          <w:color w:val="000000"/>
          <w:sz w:val="24"/>
          <w:szCs w:val="24"/>
        </w:rPr>
      </w:pPr>
      <w:r w:rsidRPr="65B98532" w:rsidR="00462370">
        <w:rPr>
          <w:rFonts w:cs="Times New Roman" w:cstheme="minorAscii"/>
        </w:rPr>
        <w:t xml:space="preserve">Checklistan genomförs för att kunna identifiera och </w:t>
      </w:r>
      <w:r w:rsidRPr="65B98532" w:rsidR="5EE37303">
        <w:rPr>
          <w:rFonts w:cs="Times New Roman" w:cstheme="minorAscii"/>
        </w:rPr>
        <w:t>förebygga</w:t>
      </w:r>
      <w:r w:rsidRPr="65B98532" w:rsidR="00462370">
        <w:rPr>
          <w:rFonts w:cs="Times New Roman" w:cstheme="minorAscii"/>
        </w:rPr>
        <w:t xml:space="preserve"> användandet av tvångs och begränsningsåtgärder</w:t>
      </w:r>
      <w:r w:rsidRPr="65B98532" w:rsidR="00E30DD5">
        <w:rPr>
          <w:rFonts w:cs="Times New Roman" w:cstheme="minorAscii"/>
        </w:rPr>
        <w:t xml:space="preserve">, </w:t>
      </w:r>
      <w:r w:rsidRPr="65B98532" w:rsidR="00E30DD5">
        <w:rPr>
          <w:rStyle w:val="normaltextrun"/>
          <w:rFonts w:cs="Times New Roman" w:cstheme="minorAscii"/>
          <w:color w:val="000000"/>
          <w:shd w:val="clear" w:color="auto" w:fill="FFFFFF"/>
        </w:rPr>
        <w:t>samt säkerställa att samtycke är inhämtat vid användning av skyddsåtgärder</w:t>
      </w:r>
      <w:r w:rsidRPr="65B98532" w:rsidR="00462370">
        <w:rPr>
          <w:rFonts w:cs="Times New Roman" w:cstheme="minorAscii"/>
        </w:rPr>
        <w:t>. LSS-insatser bygger på frivillighet. Om brukaren är i behov av skyddande åtgärder ska brukaren ha samtyckt till detta.</w:t>
      </w:r>
    </w:p>
    <w:p w:rsidRPr="00745119" w:rsidR="00462370" w:rsidP="00A93E66" w:rsidRDefault="00462370" w14:paraId="5366D412" w14:textId="3E61FC78">
      <w:pPr>
        <w:rPr>
          <w:rFonts w:cstheme="minorHAnsi"/>
          <w:szCs w:val="22"/>
        </w:rPr>
      </w:pPr>
      <w:r w:rsidRPr="00745119">
        <w:rPr>
          <w:rFonts w:cstheme="minorHAnsi"/>
          <w:szCs w:val="22"/>
        </w:rPr>
        <w:t xml:space="preserve">Ett samtycke kan ske på olika sätt, tex. muntligt, skriftligt, genom bildstöd eller annat. </w:t>
      </w:r>
      <w:r w:rsidRPr="00745119" w:rsidR="00D50A3B">
        <w:rPr>
          <w:rFonts w:cstheme="minorHAnsi"/>
          <w:szCs w:val="22"/>
          <w:u w:val="single"/>
        </w:rPr>
        <w:t>God man, förvaltare</w:t>
      </w:r>
      <w:r w:rsidRPr="00745119" w:rsidR="00E30DD5">
        <w:rPr>
          <w:rFonts w:cstheme="minorHAnsi"/>
          <w:szCs w:val="22"/>
          <w:u w:val="single"/>
        </w:rPr>
        <w:t>,</w:t>
      </w:r>
      <w:r w:rsidRPr="00745119" w:rsidR="00D50A3B">
        <w:rPr>
          <w:rFonts w:cstheme="minorHAnsi"/>
          <w:szCs w:val="22"/>
          <w:u w:val="single"/>
        </w:rPr>
        <w:t xml:space="preserve"> anhörig </w:t>
      </w:r>
      <w:r w:rsidRPr="00745119" w:rsidR="00E30DD5">
        <w:rPr>
          <w:rFonts w:cstheme="minorHAnsi"/>
          <w:szCs w:val="22"/>
          <w:u w:val="single"/>
        </w:rPr>
        <w:t xml:space="preserve">eller andra professioner </w:t>
      </w:r>
      <w:r w:rsidRPr="00745119" w:rsidR="00D50A3B">
        <w:rPr>
          <w:rFonts w:cstheme="minorHAnsi"/>
          <w:szCs w:val="22"/>
          <w:u w:val="single"/>
        </w:rPr>
        <w:t>kan inte ge samtycke åt brukaren.</w:t>
      </w:r>
      <w:r w:rsidRPr="00745119" w:rsidR="00D50A3B">
        <w:rPr>
          <w:rFonts w:cstheme="minorHAnsi"/>
          <w:szCs w:val="22"/>
        </w:rPr>
        <w:t xml:space="preserve"> </w:t>
      </w:r>
    </w:p>
    <w:p w:rsidRPr="00745119" w:rsidR="00E30DD5" w:rsidP="00A93E66" w:rsidRDefault="00A93E66" w14:paraId="6370B0A6" w14:textId="0FC57BB6">
      <w:pPr>
        <w:rPr>
          <w:rFonts w:cstheme="minorHAnsi"/>
          <w:szCs w:val="22"/>
        </w:rPr>
      </w:pPr>
      <w:r w:rsidRPr="00745119">
        <w:rPr>
          <w:rFonts w:cstheme="minorHAnsi"/>
          <w:szCs w:val="22"/>
        </w:rPr>
        <w:t>Egenkontrollen ska göras för varje brukare av stödpedagog och kontaktpersonal</w:t>
      </w:r>
      <w:r w:rsidRPr="00745119" w:rsidR="00462370">
        <w:rPr>
          <w:rFonts w:cstheme="minorHAnsi"/>
          <w:szCs w:val="22"/>
        </w:rPr>
        <w:t xml:space="preserve"> en gång per år. Dokumentet läggs in i </w:t>
      </w:r>
      <w:r w:rsidRPr="00745119" w:rsidR="00E30DD5">
        <w:rPr>
          <w:rFonts w:cstheme="minorHAnsi"/>
          <w:szCs w:val="22"/>
        </w:rPr>
        <w:t>Documenta</w:t>
      </w:r>
      <w:r w:rsidRPr="00745119" w:rsidR="002754F3">
        <w:rPr>
          <w:rFonts w:cstheme="minorHAnsi"/>
          <w:szCs w:val="22"/>
        </w:rPr>
        <w:t xml:space="preserve"> och skrivskyddas.</w:t>
      </w:r>
    </w:p>
    <w:p w:rsidRPr="00745119" w:rsidR="00E30DD5" w:rsidP="2815A15A" w:rsidRDefault="00D50A3B" w14:paraId="66F96F44" w14:textId="735F139B">
      <w:pPr>
        <w:rPr>
          <w:rFonts w:cstheme="minorHAnsi"/>
        </w:rPr>
      </w:pPr>
      <w:r w:rsidRPr="00745119">
        <w:rPr>
          <w:rFonts w:cstheme="minorHAnsi"/>
        </w:rPr>
        <w:t xml:space="preserve">Markera med ett ”X” i </w:t>
      </w:r>
      <w:r w:rsidRPr="00745119" w:rsidR="00E30DD5">
        <w:rPr>
          <w:rFonts w:cstheme="minorHAnsi"/>
        </w:rPr>
        <w:t>ja eller nej rutorna. Vid behov kan kommentar</w:t>
      </w:r>
      <w:r w:rsidRPr="00745119" w:rsidR="42BD1C11">
        <w:rPr>
          <w:rFonts w:cstheme="minorHAnsi"/>
        </w:rPr>
        <w:t>/åtgärd</w:t>
      </w:r>
      <w:r w:rsidRPr="00745119" w:rsidR="00E30DD5">
        <w:rPr>
          <w:rFonts w:cstheme="minorHAnsi"/>
        </w:rPr>
        <w:t xml:space="preserve"> skrivas. </w:t>
      </w:r>
    </w:p>
    <w:p w:rsidRPr="00745119" w:rsidR="2815A15A" w:rsidP="2815A15A" w:rsidRDefault="2815A15A" w14:paraId="2A2C18A4" w14:textId="47D25EB3">
      <w:pPr>
        <w:rPr>
          <w:rFonts w:cstheme="minorHAnsi"/>
        </w:rPr>
      </w:pPr>
    </w:p>
    <w:p w:rsidRPr="00745119" w:rsidR="00462370" w:rsidP="2815A15A" w:rsidRDefault="00A93E66" w14:paraId="7B766BDB" w14:textId="5E8A8415">
      <w:pPr>
        <w:rPr>
          <w:rFonts w:cstheme="minorHAnsi"/>
          <w:b/>
          <w:bCs/>
        </w:rPr>
      </w:pPr>
      <w:r w:rsidRPr="00745119">
        <w:rPr>
          <w:rFonts w:cstheme="minorHAnsi"/>
          <w:b/>
          <w:bCs/>
        </w:rPr>
        <w:t>Datum:</w:t>
      </w:r>
      <w:r w:rsidRPr="00745119" w:rsidR="281D6852">
        <w:rPr>
          <w:rFonts w:cstheme="minorHAnsi"/>
          <w:b/>
          <w:bCs/>
        </w:rPr>
        <w:t xml:space="preserve"> </w:t>
      </w:r>
    </w:p>
    <w:p w:rsidRPr="00745119" w:rsidR="2815A15A" w:rsidP="2815A15A" w:rsidRDefault="00A93E66" w14:paraId="0381A166" w14:textId="52E29514">
      <w:pPr>
        <w:rPr>
          <w:rFonts w:cstheme="minorHAnsi"/>
          <w:b/>
          <w:bCs/>
        </w:rPr>
      </w:pPr>
      <w:r w:rsidRPr="00745119">
        <w:rPr>
          <w:rFonts w:cstheme="minorHAnsi"/>
          <w:b/>
          <w:bCs/>
        </w:rPr>
        <w:t>Namn</w:t>
      </w:r>
      <w:r w:rsidRPr="00745119" w:rsidR="00462370">
        <w:rPr>
          <w:rFonts w:cstheme="minorHAnsi"/>
          <w:b/>
          <w:bCs/>
        </w:rPr>
        <w:t xml:space="preserve"> på brukaren</w:t>
      </w:r>
      <w:r w:rsidRPr="00745119">
        <w:rPr>
          <w:rFonts w:cstheme="minorHAnsi"/>
          <w:b/>
          <w:bCs/>
        </w:rPr>
        <w:t>:</w:t>
      </w:r>
      <w:r w:rsidRPr="00745119" w:rsidR="1C52972C">
        <w:rPr>
          <w:rFonts w:cstheme="minorHAnsi"/>
          <w:b/>
          <w:bCs/>
        </w:rPr>
        <w:t xml:space="preserve"> </w:t>
      </w:r>
    </w:p>
    <w:p w:rsidRPr="00745119" w:rsidR="00462370" w:rsidP="2815A15A" w:rsidRDefault="00462370" w14:paraId="1F5EE1B1" w14:textId="01A3DDE9">
      <w:pPr>
        <w:rPr>
          <w:rFonts w:cstheme="minorHAnsi"/>
          <w:b/>
          <w:bCs/>
        </w:rPr>
      </w:pPr>
      <w:r w:rsidRPr="00745119">
        <w:rPr>
          <w:rFonts w:cstheme="minorHAnsi"/>
          <w:b/>
          <w:bCs/>
        </w:rPr>
        <w:t>Namn på den som gjort egenkontrollen:</w:t>
      </w:r>
    </w:p>
    <w:p w:rsidR="2815A15A" w:rsidP="2815A15A" w:rsidRDefault="2815A15A" w14:paraId="24FB92D6" w14:textId="2295161F">
      <w:pPr>
        <w:rPr>
          <w:rFonts w:asciiTheme="majorHAnsi" w:hAnsiTheme="majorHAnsi" w:cstheme="majorBidi"/>
          <w:b/>
          <w:bCs/>
        </w:rPr>
      </w:pPr>
    </w:p>
    <w:p w:rsidR="2815A15A" w:rsidP="2815A15A" w:rsidRDefault="2815A15A" w14:paraId="43275BED" w14:textId="51BE6F09">
      <w:pPr>
        <w:rPr>
          <w:rFonts w:asciiTheme="majorHAnsi" w:hAnsiTheme="majorHAnsi" w:cstheme="majorBidi"/>
          <w:b/>
          <w:bCs/>
        </w:rPr>
      </w:pPr>
    </w:p>
    <w:p w:rsidR="2815A15A" w:rsidP="2815A15A" w:rsidRDefault="2815A15A" w14:paraId="7C70857A" w14:textId="7BE0360F">
      <w:pPr>
        <w:rPr>
          <w:rFonts w:asciiTheme="majorHAnsi" w:hAnsiTheme="majorHAnsi" w:cstheme="majorBidi"/>
          <w:b/>
          <w:bCs/>
        </w:rPr>
      </w:pPr>
    </w:p>
    <w:p w:rsidR="2815A15A" w:rsidP="2815A15A" w:rsidRDefault="2815A15A" w14:paraId="4B0FF338" w14:textId="535D7F6C">
      <w:pPr>
        <w:rPr>
          <w:rFonts w:asciiTheme="majorHAnsi" w:hAnsiTheme="majorHAnsi" w:cstheme="majorBidi"/>
          <w:b/>
          <w:bCs/>
        </w:rPr>
      </w:pPr>
    </w:p>
    <w:p w:rsidR="2815A15A" w:rsidP="2815A15A" w:rsidRDefault="2815A15A" w14:paraId="4FA5FD3F" w14:textId="457F3C53">
      <w:pPr>
        <w:rPr>
          <w:rFonts w:asciiTheme="majorHAnsi" w:hAnsiTheme="majorHAnsi" w:cstheme="majorBidi"/>
          <w:b/>
          <w:bCs/>
        </w:rPr>
      </w:pPr>
    </w:p>
    <w:p w:rsidR="2815A15A" w:rsidP="2815A15A" w:rsidRDefault="2815A15A" w14:paraId="6F06924B" w14:textId="43DD1A58">
      <w:pPr>
        <w:rPr>
          <w:rFonts w:asciiTheme="majorHAnsi" w:hAnsiTheme="majorHAnsi" w:cstheme="majorBidi"/>
          <w:b/>
          <w:bCs/>
        </w:rPr>
      </w:pPr>
    </w:p>
    <w:p w:rsidR="00745119" w:rsidP="2815A15A" w:rsidRDefault="00745119" w14:paraId="100BFE71" w14:textId="77777777">
      <w:pPr>
        <w:rPr>
          <w:rFonts w:asciiTheme="majorHAnsi" w:hAnsiTheme="majorHAnsi" w:cstheme="majorBidi"/>
          <w:b/>
          <w:bCs/>
        </w:rPr>
      </w:pPr>
    </w:p>
    <w:p w:rsidR="2815A15A" w:rsidP="2815A15A" w:rsidRDefault="2815A15A" w14:paraId="3BF6F95C" w14:textId="0B27F3E5">
      <w:pPr>
        <w:rPr>
          <w:rFonts w:asciiTheme="majorHAnsi" w:hAnsiTheme="majorHAnsi" w:cstheme="majorBidi"/>
          <w:b/>
          <w:bCs/>
        </w:rPr>
      </w:pPr>
    </w:p>
    <w:p w:rsidR="2815A15A" w:rsidP="2815A15A" w:rsidRDefault="2815A15A" w14:paraId="0E2B542B" w14:textId="3C90B65B">
      <w:pPr>
        <w:rPr>
          <w:rFonts w:asciiTheme="majorHAnsi" w:hAnsiTheme="majorHAnsi" w:cstheme="majorBidi"/>
          <w:b/>
          <w:bCs/>
        </w:rPr>
      </w:pPr>
    </w:p>
    <w:p w:rsidR="05FAC1E9" w:rsidP="05FAC1E9" w:rsidRDefault="05FAC1E9" w14:paraId="4A514931" w14:textId="53E5E562">
      <w:pPr>
        <w:tabs>
          <w:tab w:val="left" w:pos="6480"/>
        </w:tabs>
        <w:rPr>
          <w:rFonts w:asciiTheme="majorHAnsi" w:hAnsiTheme="majorHAnsi" w:cstheme="majorBidi"/>
          <w:b/>
          <w:bCs/>
        </w:rPr>
      </w:pPr>
    </w:p>
    <w:p w:rsidR="006C0848" w:rsidP="05FAC1E9" w:rsidRDefault="006C0848" w14:paraId="1B8131BB" w14:textId="77777777">
      <w:pPr>
        <w:tabs>
          <w:tab w:val="left" w:pos="6480"/>
        </w:tabs>
        <w:rPr>
          <w:rFonts w:asciiTheme="majorHAnsi" w:hAnsiTheme="majorHAnsi" w:cstheme="majorBidi"/>
          <w:b/>
          <w:bCs/>
        </w:rPr>
      </w:pPr>
    </w:p>
    <w:p w:rsidR="00B229C3" w:rsidP="009B205D" w:rsidRDefault="00B229C3" w14:paraId="4A2EBBD3" w14:textId="77777777">
      <w:pPr>
        <w:tabs>
          <w:tab w:val="left" w:pos="6480"/>
        </w:tabs>
        <w:rPr>
          <w:rFonts w:asciiTheme="majorHAnsi" w:hAnsiTheme="majorHAnsi" w:cstheme="majorBidi"/>
          <w:b/>
          <w:bCs/>
        </w:rPr>
      </w:pPr>
    </w:p>
    <w:tbl>
      <w:tblPr>
        <w:tblStyle w:val="Tabellrutnt"/>
        <w:tblW w:w="10348" w:type="dxa"/>
        <w:tblInd w:w="-572" w:type="dxa"/>
        <w:tblLook w:val="04A0" w:firstRow="1" w:lastRow="0" w:firstColumn="1" w:lastColumn="0" w:noHBand="0" w:noVBand="1"/>
      </w:tblPr>
      <w:tblGrid>
        <w:gridCol w:w="8548"/>
        <w:gridCol w:w="950"/>
        <w:gridCol w:w="850"/>
      </w:tblGrid>
      <w:tr w:rsidRPr="00462370" w:rsidR="00462370" w:rsidTr="65B98532" w14:paraId="2ECD0B3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EAAF" w:themeFill="background2" w:themeFillTint="66"/>
            <w:tcMar/>
          </w:tcPr>
          <w:p w:rsidRPr="00745119" w:rsidR="007971AA" w:rsidP="00986A1D" w:rsidRDefault="007971AA" w14:paraId="486676AC" w14:textId="0378A069">
            <w:r w:rsidRPr="05FAC1E9">
              <w:lastRenderedPageBreak/>
              <w:t>Förekommer något av följande?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EAAF" w:themeFill="background2" w:themeFillTint="66"/>
            <w:tcMar/>
          </w:tcPr>
          <w:p w:rsidRPr="00745119" w:rsidR="007971AA" w:rsidP="00986A1D" w:rsidRDefault="007971AA" w14:paraId="1DE36F1E" w14:textId="640E2E06">
            <w:r w:rsidRPr="05FAC1E9">
              <w:t>JA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EAAF" w:themeFill="background2" w:themeFillTint="66"/>
            <w:tcMar/>
          </w:tcPr>
          <w:p w:rsidRPr="00745119" w:rsidR="007971AA" w:rsidP="00986A1D" w:rsidRDefault="007971AA" w14:paraId="392A8214" w14:textId="5CA6C147">
            <w:r w:rsidRPr="05FAC1E9">
              <w:t>NEJ</w:t>
            </w:r>
          </w:p>
        </w:tc>
      </w:tr>
      <w:tr w:rsidRPr="00462370" w:rsidR="00D50A3B" w:rsidTr="65B98532" w14:paraId="19586F0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986A1D" w:rsidRDefault="007971AA" w14:paraId="0B34F210" w14:textId="6C27370E">
            <w:pPr>
              <w:rPr>
                <w:b/>
              </w:rPr>
            </w:pPr>
            <w:r w:rsidRPr="05FAC1E9">
              <w:rPr>
                <w:b/>
              </w:rPr>
              <w:t>Låsta dörrar eller skåp i brukarens lägenhet</w:t>
            </w:r>
            <w:r w:rsidRPr="05FAC1E9" w:rsidR="005A2F32">
              <w:rPr>
                <w:b/>
              </w:rPr>
              <w:t xml:space="preserve"> eller arbetsrum</w:t>
            </w:r>
            <w:r w:rsidRPr="05FAC1E9">
              <w:rPr>
                <w:b/>
              </w:rPr>
              <w:t>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007971AA" w:rsidP="00986A1D" w:rsidRDefault="007971AA" w14:paraId="09370D8F" w14:textId="1EB6EFE2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007971AA" w:rsidP="00986A1D" w:rsidRDefault="007971AA" w14:paraId="200FCDD7" w14:textId="77777777"/>
        </w:tc>
      </w:tr>
      <w:tr w:rsidRPr="00462370" w:rsidR="00D50A3B" w:rsidTr="65B98532" w14:paraId="506B4FA2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986A1D" w:rsidRDefault="007971AA" w14:paraId="70A707D2" w14:textId="5BDC8F5D">
            <w:pPr>
              <w:rPr>
                <w:i/>
              </w:rPr>
            </w:pPr>
            <w:r w:rsidRPr="05FAC1E9">
              <w:rPr>
                <w:i/>
              </w:rPr>
              <w:t>Om ja, finns samtycke?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52E405AA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10BA26B3" w14:textId="77777777"/>
        </w:tc>
      </w:tr>
      <w:tr w:rsidRPr="00462370" w:rsidR="007171B1" w:rsidTr="65B98532" w14:paraId="35B716F1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171B1" w:rsidP="00986A1D" w:rsidRDefault="007171B1" w14:paraId="1FD2258F" w14:textId="0E2009EB">
            <w:pPr>
              <w:rPr>
                <w:i/>
              </w:rPr>
            </w:pPr>
            <w:r w:rsidRPr="05FAC1E9">
              <w:rPr>
                <w:i/>
              </w:rPr>
              <w:t>Finns orsak till åtgärd</w:t>
            </w:r>
            <w:r w:rsidRPr="05FAC1E9" w:rsidR="1BB35D3A">
              <w:rPr>
                <w:i/>
              </w:rPr>
              <w:t>en</w:t>
            </w:r>
            <w:r w:rsidRPr="05FAC1E9">
              <w:rPr>
                <w:i/>
              </w:rPr>
              <w:t xml:space="preserve"> dokumenterad?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171B1" w:rsidP="00986A1D" w:rsidRDefault="007171B1" w14:paraId="5BF7B50A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171B1" w:rsidP="00986A1D" w:rsidRDefault="007171B1" w14:paraId="48E93585" w14:textId="77777777"/>
        </w:tc>
      </w:tr>
      <w:tr w:rsidRPr="00462370" w:rsidR="00D50A3B" w:rsidTr="65B98532" w14:paraId="30BD8408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986A1D" w:rsidRDefault="3AAAD97D" w14:paraId="3FDAD2F1" w14:textId="21A0E391">
            <w:pPr>
              <w:rPr>
                <w:i/>
              </w:rPr>
            </w:pPr>
            <w:r w:rsidRPr="05FAC1E9">
              <w:rPr>
                <w:i/>
              </w:rPr>
              <w:t>Fi</w:t>
            </w:r>
            <w:r w:rsidRPr="05FAC1E9" w:rsidR="007971AA">
              <w:rPr>
                <w:i/>
              </w:rPr>
              <w:t>nns plan för alternativa lösningar?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48DB4044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1E3D4CF1" w14:textId="77777777"/>
        </w:tc>
      </w:tr>
      <w:tr w:rsidRPr="00462370" w:rsidR="00D50A3B" w:rsidTr="65B98532" w14:paraId="611A68B1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986A1D" w:rsidRDefault="00DA2940" w14:paraId="7D9A1423" w14:textId="77777777">
            <w:pPr>
              <w:rPr>
                <w:b/>
              </w:rPr>
            </w:pPr>
            <w:r w:rsidRPr="05FAC1E9">
              <w:rPr>
                <w:b/>
              </w:rPr>
              <w:t>Kommentar/åtgärd:</w:t>
            </w:r>
          </w:p>
          <w:p w:rsidRPr="00745119" w:rsidR="006C0848" w:rsidP="00986A1D" w:rsidRDefault="006C0848" w14:paraId="717EEF82" w14:textId="108EE50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2DB74ECE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6C5702FC" w14:textId="77777777"/>
        </w:tc>
      </w:tr>
      <w:tr w:rsidRPr="00462370" w:rsidR="00D50A3B" w:rsidTr="65B98532" w14:paraId="6799722A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986A1D" w:rsidRDefault="007971AA" w14:paraId="4D2F44E9" w14:textId="3BFFF7C2">
            <w:pPr>
              <w:rPr>
                <w:b/>
              </w:rPr>
            </w:pPr>
            <w:r w:rsidRPr="05FAC1E9">
              <w:rPr>
                <w:b/>
              </w:rPr>
              <w:t>Brickbord, bälte i rullstol eller andra begränsande hjälpmedel?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29738D17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50F87B27" w14:textId="77777777"/>
        </w:tc>
      </w:tr>
      <w:tr w:rsidRPr="00462370" w:rsidR="00D50A3B" w:rsidTr="65B98532" w14:paraId="29B4F6E8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986A1D" w:rsidRDefault="007971AA" w14:paraId="04BD9DC9" w14:textId="013865DD">
            <w:pPr>
              <w:rPr>
                <w:i/>
              </w:rPr>
            </w:pPr>
            <w:r w:rsidRPr="05FAC1E9">
              <w:rPr>
                <w:i/>
              </w:rPr>
              <w:t>Om ja, finns samtycke?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795AEA67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2FDF6F13" w14:textId="77777777"/>
        </w:tc>
      </w:tr>
      <w:tr w:rsidR="542DC28E" w:rsidTr="65B98532" w14:paraId="271CD69F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3DF608A" w:rsidP="542DC28E" w:rsidRDefault="03DF608A" w14:paraId="04B3DCC5" w14:textId="03284FCD">
            <w:pPr>
              <w:rPr>
                <w:i/>
              </w:rPr>
            </w:pPr>
            <w:r w:rsidRPr="05FAC1E9">
              <w:rPr>
                <w:i/>
              </w:rPr>
              <w:t>Finns orsak till åtgärden dokumenterad?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="542DC28E" w:rsidP="542DC28E" w:rsidRDefault="542DC28E" w14:paraId="026E4FED" w14:textId="2BEEF632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="542DC28E" w:rsidP="542DC28E" w:rsidRDefault="542DC28E" w14:paraId="16E6E161" w14:textId="2CAAE66F"/>
        </w:tc>
      </w:tr>
      <w:tr w:rsidRPr="00462370" w:rsidR="00D50A3B" w:rsidTr="65B98532" w14:paraId="48C6DDE7" w14:textId="77777777">
        <w:trPr>
          <w:trHeight w:val="141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986A1D" w:rsidRDefault="03DF608A" w14:paraId="1E70F54E" w14:textId="31A07494">
            <w:pPr>
              <w:rPr>
                <w:i/>
              </w:rPr>
            </w:pPr>
            <w:r w:rsidRPr="05FAC1E9">
              <w:rPr>
                <w:i/>
              </w:rPr>
              <w:t>Fi</w:t>
            </w:r>
            <w:r w:rsidRPr="05FAC1E9" w:rsidR="007971AA">
              <w:rPr>
                <w:i/>
              </w:rPr>
              <w:t>nns plan för alternativa lösningar?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6E7F6EB3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29C6C02A" w14:textId="77777777"/>
        </w:tc>
      </w:tr>
      <w:tr w:rsidRPr="00462370" w:rsidR="007971AA" w:rsidTr="65B98532" w14:paraId="1A04467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="003D6CD5" w:rsidP="00986A1D" w:rsidRDefault="003D6CD5" w14:paraId="4934B0A1" w14:textId="0772A201">
            <w:pPr>
              <w:rPr>
                <w:b/>
              </w:rPr>
            </w:pPr>
            <w:r w:rsidRPr="05FAC1E9">
              <w:rPr>
                <w:b/>
              </w:rPr>
              <w:t>Kommentar/åtgärd:</w:t>
            </w:r>
          </w:p>
          <w:p w:rsidRPr="00745119" w:rsidR="006C0848" w:rsidP="00986A1D" w:rsidRDefault="006C0848" w14:paraId="51ED8616" w14:textId="1CC9F776">
            <w:pPr>
              <w:rPr>
                <w:b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203DDE8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008F7190" w14:textId="77777777"/>
        </w:tc>
      </w:tr>
      <w:tr w:rsidRPr="00462370" w:rsidR="007971AA" w:rsidTr="65B98532" w14:paraId="3BBAB9E7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986A1D" w:rsidRDefault="007971AA" w14:paraId="37729C64" w14:textId="6D8F9C17">
            <w:pPr>
              <w:rPr>
                <w:b/>
              </w:rPr>
            </w:pPr>
            <w:r w:rsidRPr="05FAC1E9">
              <w:rPr>
                <w:b/>
              </w:rPr>
              <w:t>Sänggrindar?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42E667F1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1C2E6A8F" w14:textId="77777777"/>
        </w:tc>
      </w:tr>
      <w:tr w:rsidRPr="00462370" w:rsidR="007971AA" w:rsidTr="65B98532" w14:paraId="68D3472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986A1D" w:rsidRDefault="007971AA" w14:paraId="1C10F863" w14:textId="565B143D">
            <w:pPr>
              <w:rPr>
                <w:i/>
              </w:rPr>
            </w:pPr>
            <w:bookmarkStart w:name="_Hlk92213081" w:id="0"/>
            <w:r w:rsidRPr="05FAC1E9">
              <w:rPr>
                <w:i/>
              </w:rPr>
              <w:t>Om ja, finns samtycke?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5215B4E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25CA9C1A" w14:textId="77777777"/>
        </w:tc>
      </w:tr>
      <w:tr w:rsidR="542DC28E" w:rsidTr="65B98532" w14:paraId="457D6CD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7F298D0E" w:rsidP="542DC28E" w:rsidRDefault="7F298D0E" w14:paraId="1629E04C" w14:textId="395A7C54">
            <w:pPr>
              <w:rPr>
                <w:i/>
              </w:rPr>
            </w:pPr>
            <w:r w:rsidRPr="05FAC1E9">
              <w:rPr>
                <w:i/>
              </w:rPr>
              <w:t>Finns orsak till åtgärden dokumenterad?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="542DC28E" w:rsidP="542DC28E" w:rsidRDefault="542DC28E" w14:paraId="200A137B" w14:textId="42D47F50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="542DC28E" w:rsidP="542DC28E" w:rsidRDefault="542DC28E" w14:paraId="1AFEE901" w14:textId="5ACE9330"/>
        </w:tc>
      </w:tr>
      <w:tr w:rsidRPr="00462370" w:rsidR="007971AA" w:rsidTr="65B98532" w14:paraId="275F4F9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986A1D" w:rsidRDefault="7F298D0E" w14:paraId="32D4C260" w14:textId="72F4D538">
            <w:pPr>
              <w:rPr>
                <w:i/>
              </w:rPr>
            </w:pPr>
            <w:r w:rsidRPr="05FAC1E9">
              <w:rPr>
                <w:i/>
              </w:rPr>
              <w:t>Fi</w:t>
            </w:r>
            <w:r w:rsidRPr="05FAC1E9" w:rsidR="007971AA">
              <w:rPr>
                <w:i/>
              </w:rPr>
              <w:t>nns plan för alternativa lösningar?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2731BC30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3A0D32B6" w14:textId="77777777"/>
        </w:tc>
      </w:tr>
      <w:tr w:rsidRPr="00462370" w:rsidR="007971AA" w:rsidTr="65B98532" w14:paraId="0E3856AC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6C0848" w:rsidR="007971AA" w:rsidP="00986A1D" w:rsidRDefault="003D6CD5" w14:paraId="2687B7F4" w14:textId="0D970D1D">
            <w:pPr>
              <w:rPr>
                <w:b/>
              </w:rPr>
            </w:pPr>
            <w:r w:rsidRPr="05FAC1E9">
              <w:rPr>
                <w:b/>
              </w:rPr>
              <w:t>Kommentar/åtgärd:</w:t>
            </w:r>
          </w:p>
          <w:p w:rsidRPr="00745119" w:rsidR="006C0848" w:rsidP="00986A1D" w:rsidRDefault="006C0848" w14:paraId="3E205B64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7A5EF2F3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279B5C80" w14:textId="77777777"/>
        </w:tc>
      </w:tr>
      <w:tr w:rsidRPr="00462370" w:rsidR="007971AA" w:rsidTr="65B98532" w14:paraId="6EB913F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65B98532" w:rsidRDefault="007971AA" w14:paraId="10CD249B" w14:textId="7DF04F04">
            <w:pPr>
              <w:rPr>
                <w:b w:val="1"/>
                <w:bCs w:val="1"/>
              </w:rPr>
            </w:pPr>
            <w:r w:rsidRPr="65B98532" w:rsidR="529702C1">
              <w:rPr>
                <w:b w:val="1"/>
                <w:bCs w:val="1"/>
              </w:rPr>
              <w:t>Övervakning med</w:t>
            </w:r>
            <w:r w:rsidRPr="65B98532" w:rsidR="1D9764DC">
              <w:rPr>
                <w:b w:val="1"/>
                <w:bCs w:val="1"/>
              </w:rPr>
              <w:t xml:space="preserve"> </w:t>
            </w:r>
            <w:r w:rsidRPr="65B98532" w:rsidR="529702C1">
              <w:rPr>
                <w:b w:val="1"/>
                <w:bCs w:val="1"/>
              </w:rPr>
              <w:t>kamera, mikrofon eller liknande?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29020E99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4EF6D793" w14:textId="77777777"/>
        </w:tc>
      </w:tr>
      <w:tr w:rsidRPr="00462370" w:rsidR="007971AA" w:rsidTr="65B98532" w14:paraId="4CC3640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986A1D" w:rsidRDefault="007971AA" w14:paraId="0D08492E" w14:textId="4BADC605">
            <w:pPr>
              <w:rPr>
                <w:i/>
              </w:rPr>
            </w:pPr>
            <w:r w:rsidRPr="05FAC1E9">
              <w:rPr>
                <w:i/>
              </w:rPr>
              <w:t>Om ja, finns samtycke?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11EC2BF3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986A1D" w:rsidRDefault="007971AA" w14:paraId="2C5ED2A2" w14:textId="77777777"/>
        </w:tc>
      </w:tr>
      <w:tr w:rsidR="542DC28E" w:rsidTr="65B98532" w14:paraId="4E83F61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3230950F" w:rsidP="542DC28E" w:rsidRDefault="3230950F" w14:paraId="6F86EC29" w14:textId="1AE1D1BF">
            <w:pPr>
              <w:rPr>
                <w:i/>
              </w:rPr>
            </w:pPr>
            <w:r w:rsidRPr="05FAC1E9">
              <w:rPr>
                <w:i/>
              </w:rPr>
              <w:t>Finns orsak till åtgärden dokumenterad?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="542DC28E" w:rsidP="542DC28E" w:rsidRDefault="542DC28E" w14:paraId="4A5244FD" w14:textId="6D50B1A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="542DC28E" w:rsidP="542DC28E" w:rsidRDefault="542DC28E" w14:paraId="10EE1C23" w14:textId="4AE4846D"/>
        </w:tc>
      </w:tr>
      <w:bookmarkEnd w:id="0"/>
      <w:tr w:rsidRPr="00462370" w:rsidR="00462370" w:rsidTr="65B98532" w14:paraId="336F2D42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EE3582" w:rsidRDefault="3230950F" w14:paraId="780637F5" w14:textId="67F3A009">
            <w:pPr>
              <w:rPr>
                <w:i/>
              </w:rPr>
            </w:pPr>
            <w:r w:rsidRPr="05FAC1E9">
              <w:rPr>
                <w:i/>
              </w:rPr>
              <w:t>Fi</w:t>
            </w:r>
            <w:r w:rsidRPr="05FAC1E9" w:rsidR="007971AA">
              <w:rPr>
                <w:i/>
              </w:rPr>
              <w:t>nns plan för alternativa lösningar?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219DB67B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3A6E458E" w14:textId="77777777"/>
        </w:tc>
      </w:tr>
      <w:tr w:rsidRPr="00462370" w:rsidR="00462370" w:rsidTr="65B98532" w14:paraId="4E2C483A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6C0848" w:rsidR="007971AA" w:rsidP="00EE3582" w:rsidRDefault="003D6CD5" w14:paraId="4C8F9BD5" w14:textId="0D1F6571">
            <w:pPr>
              <w:rPr>
                <w:b/>
              </w:rPr>
            </w:pPr>
            <w:r w:rsidRPr="05FAC1E9">
              <w:rPr>
                <w:b/>
              </w:rPr>
              <w:t>Kommentar/åtgärd:</w:t>
            </w:r>
          </w:p>
          <w:p w:rsidRPr="00745119" w:rsidR="006C0848" w:rsidP="00EE3582" w:rsidRDefault="006C0848" w14:paraId="4B27FA31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57B61300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7F03C1BC" w14:textId="77777777"/>
        </w:tc>
      </w:tr>
      <w:tr w:rsidRPr="00462370" w:rsidR="00462370" w:rsidTr="65B98532" w14:paraId="49F92368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13DBA786" w14:textId="730E7000">
            <w:pPr>
              <w:rPr>
                <w:b/>
              </w:rPr>
            </w:pPr>
            <w:r w:rsidRPr="05FAC1E9">
              <w:rPr>
                <w:b/>
              </w:rPr>
              <w:t>Möjlighet att följa brukaren med GPS eller larm (tex larmmatta/dörrmatta)?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6CB679F9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2F722B70" w14:textId="77777777"/>
        </w:tc>
      </w:tr>
      <w:tr w:rsidRPr="00462370" w:rsidR="00462370" w:rsidTr="65B98532" w14:paraId="0200CC7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75D01DB3" w14:textId="2F5C75E9">
            <w:pPr>
              <w:rPr>
                <w:i/>
              </w:rPr>
            </w:pPr>
            <w:r w:rsidRPr="05FAC1E9">
              <w:rPr>
                <w:i/>
              </w:rPr>
              <w:t>Om ja, finns samtycke?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4C1062D3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2BAC09CD" w14:textId="77777777"/>
        </w:tc>
      </w:tr>
      <w:tr w:rsidR="542DC28E" w:rsidTr="65B98532" w14:paraId="32BA8C9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176F1139" w:rsidP="542DC28E" w:rsidRDefault="176F1139" w14:paraId="4177ADFB" w14:textId="0655CB58">
            <w:pPr>
              <w:rPr>
                <w:i/>
              </w:rPr>
            </w:pPr>
            <w:r w:rsidRPr="05FAC1E9">
              <w:rPr>
                <w:i/>
              </w:rPr>
              <w:t>Finns orsak till åtgärden dokumenterad?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="542DC28E" w:rsidP="542DC28E" w:rsidRDefault="542DC28E" w14:paraId="0C972D03" w14:textId="36E6419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="542DC28E" w:rsidP="542DC28E" w:rsidRDefault="542DC28E" w14:paraId="5E6FD132" w14:textId="7B2D5267"/>
        </w:tc>
      </w:tr>
      <w:tr w:rsidRPr="00462370" w:rsidR="00462370" w:rsidTr="65B98532" w14:paraId="6E00A2AC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EE3582" w:rsidRDefault="176F1139" w14:paraId="73B01C7C" w14:textId="3D71F008">
            <w:pPr>
              <w:rPr>
                <w:i/>
              </w:rPr>
            </w:pPr>
            <w:r w:rsidRPr="05FAC1E9">
              <w:rPr>
                <w:i/>
              </w:rPr>
              <w:t>Fi</w:t>
            </w:r>
            <w:r w:rsidRPr="05FAC1E9" w:rsidR="007971AA">
              <w:rPr>
                <w:i/>
              </w:rPr>
              <w:t>nns plan för alternativa lösningar?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4641B08B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611E99D6" w14:textId="77777777"/>
        </w:tc>
      </w:tr>
      <w:tr w:rsidRPr="00462370" w:rsidR="007971AA" w:rsidTr="65B98532" w14:paraId="10455241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6C0848" w:rsidR="006C0848" w:rsidP="00EE3582" w:rsidRDefault="003D6CD5" w14:paraId="043C6070" w14:textId="6CACA489">
            <w:pPr>
              <w:rPr>
                <w:b/>
              </w:rPr>
            </w:pPr>
            <w:r w:rsidRPr="05FAC1E9">
              <w:rPr>
                <w:b/>
              </w:rPr>
              <w:t>Kommentar/åtgärd:</w:t>
            </w:r>
          </w:p>
          <w:p w:rsidRPr="006C0848" w:rsidR="006C0848" w:rsidP="00EE3582" w:rsidRDefault="006C0848" w14:paraId="166F61FD" w14:textId="77777777">
            <w:pPr>
              <w:rPr>
                <w:sz w:val="14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4A0EE7A6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38D9A2BF" w14:textId="77777777"/>
        </w:tc>
      </w:tr>
      <w:tr w:rsidRPr="00462370" w:rsidR="007971AA" w:rsidTr="65B98532" w14:paraId="1D18B93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6B7EA753" w14:textId="41B76053">
            <w:pPr>
              <w:rPr>
                <w:b/>
              </w:rPr>
            </w:pPr>
            <w:r w:rsidRPr="05FAC1E9">
              <w:rPr>
                <w:b/>
              </w:rPr>
              <w:t>Blandar personal i medicin i mat eller dryck utan brukarens vetskap?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74E613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3994D0BD" w14:textId="77777777"/>
        </w:tc>
      </w:tr>
      <w:tr w:rsidR="542DC28E" w:rsidTr="65B98532" w14:paraId="114253F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2A22CD6" w:rsidP="542DC28E" w:rsidRDefault="02A22CD6" w14:paraId="1F29CAF3" w14:textId="6500D206">
            <w:pPr>
              <w:rPr>
                <w:i/>
              </w:rPr>
            </w:pPr>
            <w:r w:rsidRPr="05FAC1E9">
              <w:rPr>
                <w:i/>
              </w:rPr>
              <w:t>Finns orsak till åtgärden dokumenterad?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="542DC28E" w:rsidP="542DC28E" w:rsidRDefault="542DC28E" w14:paraId="187ADF65" w14:textId="52E1E294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="542DC28E" w:rsidP="542DC28E" w:rsidRDefault="542DC28E" w14:paraId="4DC4868B" w14:textId="0393012A"/>
        </w:tc>
      </w:tr>
      <w:tr w:rsidRPr="00462370" w:rsidR="007971AA" w:rsidTr="65B98532" w14:paraId="62E1DC8C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0C13BE0C" w14:textId="52D20E6A">
            <w:pPr>
              <w:rPr>
                <w:i/>
              </w:rPr>
            </w:pPr>
            <w:r w:rsidRPr="05FAC1E9">
              <w:rPr>
                <w:i/>
              </w:rPr>
              <w:t>Finns plan för alternativa lösningar?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6C6E883B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676D3046" w14:textId="77777777"/>
        </w:tc>
      </w:tr>
      <w:tr w:rsidRPr="00462370" w:rsidR="007971AA" w:rsidTr="65B98532" w14:paraId="17D7A74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3D6CD5" w:rsidP="003D6CD5" w:rsidRDefault="003D6CD5" w14:paraId="7E48CEF6" w14:textId="77777777">
            <w:pPr>
              <w:rPr>
                <w:b/>
              </w:rPr>
            </w:pPr>
            <w:r w:rsidRPr="05FAC1E9">
              <w:rPr>
                <w:b/>
              </w:rPr>
              <w:t>Kommentar/åtgärd:</w:t>
            </w:r>
          </w:p>
          <w:p w:rsidRPr="00745119" w:rsidR="007971AA" w:rsidP="00EE3582" w:rsidRDefault="007971AA" w14:paraId="0F63ADD4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7E10554F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53A5B9D9" w14:textId="77777777"/>
        </w:tc>
      </w:tr>
      <w:tr w:rsidRPr="00462370" w:rsidR="007971AA" w:rsidTr="65B98532" w14:paraId="093C585F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07DA7CCD" w14:textId="00732C5F">
            <w:pPr>
              <w:rPr>
                <w:b/>
              </w:rPr>
            </w:pPr>
            <w:r w:rsidRPr="05FAC1E9">
              <w:rPr>
                <w:b/>
              </w:rPr>
              <w:t>Förvarar person</w:t>
            </w:r>
            <w:r w:rsidRPr="05FAC1E9" w:rsidR="00E30D9C">
              <w:rPr>
                <w:b/>
              </w:rPr>
              <w:t>al</w:t>
            </w:r>
            <w:r w:rsidRPr="05FAC1E9">
              <w:rPr>
                <w:b/>
              </w:rPr>
              <w:t xml:space="preserve"> medicin i låst skåp </w:t>
            </w:r>
            <w:r w:rsidRPr="05FAC1E9">
              <w:rPr>
                <w:b/>
                <w:u w:val="single"/>
              </w:rPr>
              <w:t>utan</w:t>
            </w:r>
            <w:r w:rsidRPr="05FAC1E9">
              <w:rPr>
                <w:b/>
              </w:rPr>
              <w:t xml:space="preserve"> att brukaren har läkemedelsövertag?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63F274BA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6774DC82" w14:textId="77777777"/>
        </w:tc>
      </w:tr>
      <w:tr w:rsidRPr="00462370" w:rsidR="007971AA" w:rsidTr="65B98532" w14:paraId="2580D5E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38B8E856" w14:textId="1FA81DD1">
            <w:pPr>
              <w:rPr>
                <w:i/>
              </w:rPr>
            </w:pPr>
            <w:r w:rsidRPr="05FAC1E9">
              <w:rPr>
                <w:i/>
              </w:rPr>
              <w:t>Om ja, finns samtycke?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28B5F5A6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679DA2F1" w14:textId="77777777"/>
        </w:tc>
      </w:tr>
      <w:tr w:rsidR="542DC28E" w:rsidTr="65B98532" w14:paraId="3FC3A8D8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1D0D9A3B" w:rsidP="542DC28E" w:rsidRDefault="1D0D9A3B" w14:paraId="5638B609" w14:textId="3B57AA40">
            <w:pPr>
              <w:rPr>
                <w:i/>
              </w:rPr>
            </w:pPr>
            <w:r w:rsidRPr="05FAC1E9">
              <w:rPr>
                <w:i/>
              </w:rPr>
              <w:t>Finns orsak till åtgärden dokumenterad?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="542DC28E" w:rsidP="542DC28E" w:rsidRDefault="542DC28E" w14:paraId="37F2CAF0" w14:textId="2300718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="542DC28E" w:rsidP="542DC28E" w:rsidRDefault="542DC28E" w14:paraId="06A20239" w14:textId="0608D373"/>
        </w:tc>
      </w:tr>
      <w:tr w:rsidRPr="00462370" w:rsidR="007971AA" w:rsidTr="65B98532" w14:paraId="7BCBBDF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B229C3" w:rsidR="00823F59" w:rsidP="00823F59" w:rsidRDefault="1D0D9A3B" w14:paraId="5EF0F77A" w14:textId="194DEE2B">
            <w:pPr>
              <w:rPr>
                <w:i/>
              </w:rPr>
            </w:pPr>
            <w:r w:rsidRPr="05FAC1E9">
              <w:rPr>
                <w:i/>
              </w:rPr>
              <w:t>F</w:t>
            </w:r>
            <w:r w:rsidRPr="05FAC1E9" w:rsidR="007971AA">
              <w:rPr>
                <w:i/>
              </w:rPr>
              <w:t>inns plan för alternativa lösningar?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5D52ECF8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5159C447" w14:textId="77777777"/>
        </w:tc>
      </w:tr>
      <w:tr w:rsidRPr="00462370" w:rsidR="007971AA" w:rsidTr="65B98532" w14:paraId="49F774EA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3D6CD5" w:rsidP="003D6CD5" w:rsidRDefault="003D6CD5" w14:paraId="6B00C1A6" w14:textId="77777777">
            <w:pPr>
              <w:rPr>
                <w:b/>
              </w:rPr>
            </w:pPr>
            <w:r w:rsidRPr="05FAC1E9">
              <w:rPr>
                <w:b/>
              </w:rPr>
              <w:lastRenderedPageBreak/>
              <w:t>Kommentar/åtgärd:</w:t>
            </w:r>
          </w:p>
          <w:p w:rsidRPr="00745119" w:rsidR="007971AA" w:rsidP="00EE3582" w:rsidRDefault="007971AA" w14:paraId="0F49BBB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1AB3CFC0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462370" w:rsidR="007971AA" w:rsidP="00EE3582" w:rsidRDefault="007971AA" w14:paraId="7F35B1EB" w14:textId="77777777"/>
        </w:tc>
      </w:tr>
      <w:tr w:rsidRPr="00462370" w:rsidR="007971AA" w:rsidTr="65B98532" w14:paraId="5004BDF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24E46722" w:rsidRDefault="073A76E1" w14:paraId="5AE77BFE" w14:textId="6F88429C">
            <w:pPr>
              <w:rPr>
                <w:b/>
              </w:rPr>
            </w:pPr>
            <w:r w:rsidRPr="05FAC1E9">
              <w:rPr>
                <w:b/>
              </w:rPr>
              <w:t>Begränsar</w:t>
            </w:r>
            <w:r w:rsidRPr="05FAC1E9" w:rsidR="417877C0">
              <w:rPr>
                <w:b/>
              </w:rPr>
              <w:t xml:space="preserve"> personal brukaren</w:t>
            </w:r>
            <w:r w:rsidRPr="05FAC1E9">
              <w:rPr>
                <w:b/>
              </w:rPr>
              <w:t xml:space="preserve"> att</w:t>
            </w:r>
            <w:r w:rsidRPr="05FAC1E9" w:rsidR="417877C0">
              <w:rPr>
                <w:b/>
              </w:rPr>
              <w:t xml:space="preserve"> fritt använda pengar?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7D8CB462" w14:textId="1C2BBF5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19F11023" w14:textId="77777777"/>
        </w:tc>
      </w:tr>
      <w:tr w:rsidRPr="00462370" w:rsidR="007971AA" w:rsidTr="65B98532" w14:paraId="71FAD76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7641C35C" w14:textId="04B57FA3">
            <w:pPr>
              <w:rPr>
                <w:i/>
              </w:rPr>
            </w:pPr>
            <w:r w:rsidRPr="05FAC1E9">
              <w:rPr>
                <w:i/>
              </w:rPr>
              <w:t>Om ja, finns samtycke?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53F088B9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4DB9F50D" w14:textId="77777777"/>
        </w:tc>
      </w:tr>
      <w:tr w:rsidR="542DC28E" w:rsidTr="65B98532" w14:paraId="74CF2DF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54B38C6" w:rsidP="542DC28E" w:rsidRDefault="054B38C6" w14:paraId="182E25EF" w14:textId="1FCAACDA">
            <w:pPr>
              <w:rPr>
                <w:i/>
              </w:rPr>
            </w:pPr>
            <w:r w:rsidRPr="05FAC1E9">
              <w:rPr>
                <w:i/>
              </w:rPr>
              <w:t>Finns orsak till åtgärden dokumenterad?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542DC28E" w:rsidP="542DC28E" w:rsidRDefault="542DC28E" w14:paraId="34646874" w14:textId="491C340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542DC28E" w:rsidP="542DC28E" w:rsidRDefault="542DC28E" w14:paraId="08B4E424" w14:textId="64391379"/>
        </w:tc>
      </w:tr>
      <w:tr w:rsidRPr="00462370" w:rsidR="007971AA" w:rsidTr="65B98532" w14:paraId="225E3A0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EE3582" w:rsidRDefault="054B38C6" w14:paraId="635FB07D" w14:textId="3FB4CAD3">
            <w:pPr>
              <w:rPr>
                <w:i/>
              </w:rPr>
            </w:pPr>
            <w:r w:rsidRPr="05FAC1E9">
              <w:rPr>
                <w:i/>
              </w:rPr>
              <w:t>Fi</w:t>
            </w:r>
            <w:r w:rsidRPr="05FAC1E9" w:rsidR="007971AA">
              <w:rPr>
                <w:i/>
              </w:rPr>
              <w:t>nns plan för alternativa lösningar?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69029043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226546EA" w14:textId="77777777"/>
        </w:tc>
      </w:tr>
      <w:tr w:rsidRPr="00462370" w:rsidR="007971AA" w:rsidTr="65B98532" w14:paraId="77BA1F0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3D6CD5" w:rsidP="003D6CD5" w:rsidRDefault="003D6CD5" w14:paraId="0EF09DF0" w14:textId="77777777">
            <w:pPr>
              <w:rPr>
                <w:b/>
              </w:rPr>
            </w:pPr>
            <w:r w:rsidRPr="05FAC1E9">
              <w:rPr>
                <w:b/>
              </w:rPr>
              <w:t>Kommentar/åtgärd:</w:t>
            </w:r>
          </w:p>
          <w:p w:rsidRPr="00745119" w:rsidR="007971AA" w:rsidP="00EE3582" w:rsidRDefault="007971AA" w14:paraId="60806246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38470739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17ECEFD9" w14:textId="77777777"/>
        </w:tc>
      </w:tr>
      <w:tr w:rsidRPr="00462370" w:rsidR="007971AA" w:rsidTr="65B98532" w14:paraId="37FAAF68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EE3582" w:rsidRDefault="00C07500" w14:paraId="70A7FF21" w14:textId="09E2B24A">
            <w:pPr>
              <w:rPr>
                <w:b/>
              </w:rPr>
            </w:pPr>
            <w:r w:rsidRPr="05FAC1E9">
              <w:rPr>
                <w:b/>
              </w:rPr>
              <w:t>Begränsar p</w:t>
            </w:r>
            <w:r w:rsidRPr="05FAC1E9" w:rsidR="007971AA">
              <w:rPr>
                <w:b/>
              </w:rPr>
              <w:t>ersonal</w:t>
            </w:r>
            <w:r w:rsidRPr="05FAC1E9">
              <w:rPr>
                <w:b/>
              </w:rPr>
              <w:t xml:space="preserve"> </w:t>
            </w:r>
            <w:r w:rsidRPr="05FAC1E9" w:rsidR="007971AA">
              <w:rPr>
                <w:b/>
              </w:rPr>
              <w:t>brukaren att fritt använda tobak/alkohol?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77F37DCF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532E72E5" w14:textId="77777777"/>
        </w:tc>
      </w:tr>
      <w:tr w:rsidRPr="00462370" w:rsidR="007971AA" w:rsidTr="65B98532" w14:paraId="35500DE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2806541E" w14:textId="74D467B3">
            <w:pPr>
              <w:rPr>
                <w:i/>
              </w:rPr>
            </w:pPr>
            <w:r w:rsidRPr="05FAC1E9">
              <w:rPr>
                <w:i/>
              </w:rPr>
              <w:t>Om ja, finns samtycke?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15D5CC8E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46152C44" w14:textId="77777777"/>
        </w:tc>
      </w:tr>
      <w:tr w:rsidR="542DC28E" w:rsidTr="65B98532" w14:paraId="799E99C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643559BC" w:rsidP="542DC28E" w:rsidRDefault="643559BC" w14:paraId="735817E8" w14:textId="2394E210">
            <w:pPr>
              <w:rPr>
                <w:i/>
              </w:rPr>
            </w:pPr>
            <w:r w:rsidRPr="05FAC1E9">
              <w:rPr>
                <w:i/>
              </w:rPr>
              <w:t>Finns orsak till åtgärden dokumenterad?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542DC28E" w:rsidP="542DC28E" w:rsidRDefault="542DC28E" w14:paraId="38AFF394" w14:textId="530BC75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542DC28E" w:rsidP="542DC28E" w:rsidRDefault="542DC28E" w14:paraId="06D986CB" w14:textId="5ED993D2"/>
        </w:tc>
      </w:tr>
      <w:tr w:rsidRPr="00462370" w:rsidR="007971AA" w:rsidTr="65B98532" w14:paraId="0E6FC7B7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EE3582" w:rsidRDefault="643559BC" w14:paraId="5F7787B5" w14:textId="7868191B">
            <w:pPr>
              <w:rPr>
                <w:i/>
              </w:rPr>
            </w:pPr>
            <w:r w:rsidRPr="05FAC1E9">
              <w:rPr>
                <w:i/>
              </w:rPr>
              <w:t>Fi</w:t>
            </w:r>
            <w:r w:rsidRPr="05FAC1E9" w:rsidR="007971AA">
              <w:rPr>
                <w:i/>
              </w:rPr>
              <w:t>nns plan för alternativa lösningar?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079E1980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574508CF" w14:textId="77777777"/>
        </w:tc>
      </w:tr>
      <w:tr w:rsidRPr="00462370" w:rsidR="007971AA" w:rsidTr="65B98532" w14:paraId="57593A2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3D6CD5" w:rsidP="003D6CD5" w:rsidRDefault="003D6CD5" w14:paraId="483136F3" w14:textId="77777777">
            <w:pPr>
              <w:rPr>
                <w:b/>
              </w:rPr>
            </w:pPr>
            <w:r w:rsidRPr="05FAC1E9">
              <w:rPr>
                <w:b/>
              </w:rPr>
              <w:t>Kommentar/åtgärd:</w:t>
            </w:r>
          </w:p>
          <w:p w:rsidRPr="00745119" w:rsidR="007971AA" w:rsidP="00EE3582" w:rsidRDefault="007971AA" w14:paraId="749825E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0BF3BF3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20FAFA18" w14:textId="77777777"/>
        </w:tc>
      </w:tr>
      <w:tr w:rsidRPr="00462370" w:rsidR="007971AA" w:rsidTr="65B98532" w14:paraId="3005E547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EE3582" w:rsidRDefault="00C07500" w14:paraId="01BE0558" w14:textId="46BCE4BE">
            <w:pPr>
              <w:rPr>
                <w:b/>
              </w:rPr>
            </w:pPr>
            <w:r w:rsidRPr="05FAC1E9">
              <w:rPr>
                <w:b/>
              </w:rPr>
              <w:t xml:space="preserve">Begränsar </w:t>
            </w:r>
            <w:r w:rsidRPr="05FAC1E9" w:rsidR="007971AA">
              <w:rPr>
                <w:b/>
              </w:rPr>
              <w:t>personal brukaren att fritt äta mat eller godsaker?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71DFB484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2E1D2AF6" w14:textId="77777777"/>
        </w:tc>
      </w:tr>
      <w:tr w:rsidRPr="00462370" w:rsidR="007971AA" w:rsidTr="65B98532" w14:paraId="66A7093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282A77DB" w14:textId="4482ED79">
            <w:pPr>
              <w:rPr>
                <w:i/>
              </w:rPr>
            </w:pPr>
            <w:r w:rsidRPr="05FAC1E9">
              <w:rPr>
                <w:i/>
              </w:rPr>
              <w:t>Om ja, finns samtycke?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0044C296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68E9A68B" w14:textId="77777777"/>
        </w:tc>
      </w:tr>
      <w:tr w:rsidR="542DC28E" w:rsidTr="65B98532" w14:paraId="1FB160B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7CD0F457" w:rsidP="542DC28E" w:rsidRDefault="7CD0F457" w14:paraId="24229172" w14:textId="2B4CB1A1">
            <w:pPr>
              <w:rPr>
                <w:i/>
              </w:rPr>
            </w:pPr>
            <w:r w:rsidRPr="05FAC1E9">
              <w:rPr>
                <w:i/>
              </w:rPr>
              <w:t>Finns orsak till åtgärden dokumenterad?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542DC28E" w:rsidP="542DC28E" w:rsidRDefault="542DC28E" w14:paraId="1B7F4BE9" w14:textId="2E02771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542DC28E" w:rsidP="542DC28E" w:rsidRDefault="542DC28E" w14:paraId="64F22565" w14:textId="14E51A11"/>
        </w:tc>
      </w:tr>
      <w:tr w:rsidRPr="00462370" w:rsidR="007971AA" w:rsidTr="65B98532" w14:paraId="7C99B6F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7971AA" w:rsidP="00EE3582" w:rsidRDefault="7CD0F457" w14:paraId="513BC54E" w14:textId="20740025">
            <w:pPr>
              <w:rPr>
                <w:i/>
              </w:rPr>
            </w:pPr>
            <w:r w:rsidRPr="05FAC1E9">
              <w:rPr>
                <w:i/>
              </w:rPr>
              <w:t>Fi</w:t>
            </w:r>
            <w:r w:rsidRPr="05FAC1E9" w:rsidR="007971AA">
              <w:rPr>
                <w:i/>
              </w:rPr>
              <w:t>nns plan för alternativa lösningar?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7D0D3360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7E78D53E" w14:textId="77777777"/>
        </w:tc>
      </w:tr>
      <w:tr w:rsidRPr="00462370" w:rsidR="007971AA" w:rsidTr="65B98532" w14:paraId="7068F0ED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3D6CD5" w:rsidP="003D6CD5" w:rsidRDefault="003D6CD5" w14:paraId="37690E29" w14:textId="77777777">
            <w:pPr>
              <w:rPr>
                <w:b/>
              </w:rPr>
            </w:pPr>
            <w:r w:rsidRPr="05FAC1E9">
              <w:rPr>
                <w:b/>
              </w:rPr>
              <w:t>Kommentar/åtgärd:</w:t>
            </w:r>
          </w:p>
          <w:p w:rsidRPr="00745119" w:rsidR="007971AA" w:rsidP="00EE3582" w:rsidRDefault="007971AA" w14:paraId="59CE05B5" w14:textId="77777777">
            <w:pPr>
              <w:rPr>
                <w:b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4FBDDA8D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41763F58" w14:textId="77777777"/>
        </w:tc>
      </w:tr>
      <w:tr w:rsidRPr="00462370" w:rsidR="00EB2817" w:rsidTr="65B98532" w14:paraId="1E043C3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EB2817" w:rsidP="003D6CD5" w:rsidRDefault="00EB2817" w14:paraId="5C23FBA6" w14:textId="24B5A15B">
            <w:pPr>
              <w:rPr>
                <w:b/>
              </w:rPr>
            </w:pPr>
            <w:r w:rsidRPr="05FAC1E9">
              <w:rPr>
                <w:b/>
              </w:rPr>
              <w:t>Begränsar personal brukaren att fritt använda sociala medier?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00EB2817" w:rsidP="00EE3582" w:rsidRDefault="00EB2817" w14:paraId="6B79F80D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00EB2817" w:rsidP="00EE3582" w:rsidRDefault="00EB2817" w14:paraId="412E0861" w14:textId="77777777"/>
        </w:tc>
      </w:tr>
      <w:tr w:rsidRPr="00462370" w:rsidR="00EB2817" w:rsidTr="65B98532" w14:paraId="698A28C8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EB2817" w:rsidP="003D6CD5" w:rsidRDefault="00EB2817" w14:paraId="35C7D9FF" w14:textId="268CA241">
            <w:pPr>
              <w:rPr>
                <w:b/>
              </w:rPr>
            </w:pPr>
            <w:r w:rsidRPr="05FAC1E9">
              <w:rPr>
                <w:i/>
              </w:rPr>
              <w:t>Om ja, finns samtycke?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00EB2817" w:rsidP="00EE3582" w:rsidRDefault="00EB2817" w14:paraId="4F02DC7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00EB2817" w:rsidP="00EE3582" w:rsidRDefault="00EB2817" w14:paraId="3BD15A83" w14:textId="77777777"/>
        </w:tc>
      </w:tr>
      <w:tr w:rsidRPr="00462370" w:rsidR="00EB2817" w:rsidTr="65B98532" w14:paraId="3E004CD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EB2817" w:rsidP="003D6CD5" w:rsidRDefault="00EB2817" w14:paraId="5422AF70" w14:textId="175A32F7">
            <w:pPr>
              <w:rPr>
                <w:i/>
              </w:rPr>
            </w:pPr>
            <w:r w:rsidRPr="05FAC1E9">
              <w:rPr>
                <w:i/>
              </w:rPr>
              <w:t>Finns orsak till åtgärden dokumenterad?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00EB2817" w:rsidP="00EE3582" w:rsidRDefault="00EB2817" w14:paraId="51B12BEF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00EB2817" w:rsidP="00EE3582" w:rsidRDefault="00EB2817" w14:paraId="14EF5E45" w14:textId="77777777"/>
        </w:tc>
      </w:tr>
      <w:tr w:rsidRPr="00462370" w:rsidR="00EB2817" w:rsidTr="65B98532" w14:paraId="0A24912C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EB2817" w:rsidP="003D6CD5" w:rsidRDefault="00EB2817" w14:paraId="5C9462BD" w14:textId="1ABD0549">
            <w:pPr>
              <w:rPr>
                <w:i/>
              </w:rPr>
            </w:pPr>
            <w:r w:rsidRPr="05FAC1E9">
              <w:rPr>
                <w:i/>
              </w:rPr>
              <w:t>Finns plan för alternativa lösningar?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00EB2817" w:rsidP="00EE3582" w:rsidRDefault="00EB2817" w14:paraId="439CE36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00EB2817" w:rsidP="00EE3582" w:rsidRDefault="00EB2817" w14:paraId="74CD7C40" w14:textId="77777777"/>
        </w:tc>
      </w:tr>
      <w:tr w:rsidRPr="00462370" w:rsidR="00EB2817" w:rsidTr="65B98532" w14:paraId="07B1288D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EB2817" w:rsidP="00EB2817" w:rsidRDefault="00EB2817" w14:paraId="34676FA6" w14:textId="77777777">
            <w:pPr>
              <w:rPr>
                <w:b/>
              </w:rPr>
            </w:pPr>
            <w:r w:rsidRPr="05FAC1E9">
              <w:rPr>
                <w:b/>
              </w:rPr>
              <w:t>Kommentar/åtgärd:</w:t>
            </w:r>
          </w:p>
          <w:p w:rsidRPr="00745119" w:rsidR="00EB2817" w:rsidP="003D6CD5" w:rsidRDefault="00EB2817" w14:paraId="3ED2A10B" w14:textId="77777777">
            <w:pPr>
              <w:rPr>
                <w:i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00EB2817" w:rsidP="00EE3582" w:rsidRDefault="00EB2817" w14:paraId="3178EE00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00EB2817" w:rsidP="00EE3582" w:rsidRDefault="00EB2817" w14:paraId="074F4906" w14:textId="77777777"/>
        </w:tc>
      </w:tr>
      <w:tr w:rsidRPr="00462370" w:rsidR="007971AA" w:rsidTr="65B98532" w14:paraId="527A693B" w14:textId="77777777">
        <w:trPr>
          <w:trHeight w:val="100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="006C0848" w:rsidP="006C0848" w:rsidRDefault="007971AA" w14:paraId="5A649558" w14:textId="77777777">
            <w:pPr>
              <w:spacing w:after="0" w:afterAutospacing="0"/>
              <w:rPr>
                <w:b/>
              </w:rPr>
            </w:pPr>
            <w:r w:rsidRPr="05FAC1E9">
              <w:rPr>
                <w:b/>
              </w:rPr>
              <w:t>Finn</w:t>
            </w:r>
            <w:r w:rsidRPr="05FAC1E9" w:rsidR="508E1FA1">
              <w:rPr>
                <w:b/>
              </w:rPr>
              <w:t>s</w:t>
            </w:r>
            <w:r w:rsidRPr="05FAC1E9">
              <w:rPr>
                <w:b/>
              </w:rPr>
              <w:t xml:space="preserve"> andra åtgärder som ni anser är en tvångs eller begränsningsåtgärd? </w:t>
            </w:r>
          </w:p>
          <w:p w:rsidRPr="00745119" w:rsidR="0026304A" w:rsidP="006C0848" w:rsidRDefault="007971AA" w14:paraId="370DF1CD" w14:textId="1B4C54F9">
            <w:pPr>
              <w:spacing w:after="0" w:afterAutospacing="0"/>
              <w:rPr>
                <w:b/>
              </w:rPr>
            </w:pPr>
            <w:r w:rsidRPr="05FAC1E9">
              <w:rPr>
                <w:b/>
              </w:rPr>
              <w:t>Beskriv vilka:</w:t>
            </w:r>
          </w:p>
          <w:p w:rsidRPr="00745119" w:rsidR="00C07500" w:rsidP="00EE3582" w:rsidRDefault="00C07500" w14:paraId="45F242FE" w14:textId="6F4851F1">
            <w:pPr>
              <w:rPr>
                <w:b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7A00E3CF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007971AA" w:rsidP="00EE3582" w:rsidRDefault="007971AA" w14:paraId="0F307EBA" w14:textId="77777777"/>
        </w:tc>
      </w:tr>
      <w:tr w:rsidRPr="00462370" w:rsidR="003D6CD5" w:rsidTr="65B98532" w14:paraId="2A318B9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48" w:type="dxa"/>
            <w:shd w:val="clear" w:color="auto" w:fill="FFF4D7" w:themeFill="background2" w:themeFillTint="33"/>
            <w:tcMar/>
          </w:tcPr>
          <w:p w:rsidRPr="00745119" w:rsidR="00857EE4" w:rsidP="78BF6CD4" w:rsidRDefault="003D6CD5" w14:paraId="5879F258" w14:textId="2A2F89FB">
            <w:pPr>
              <w:rPr>
                <w:b/>
              </w:rPr>
            </w:pPr>
            <w:r w:rsidRPr="05FAC1E9">
              <w:rPr>
                <w:b/>
              </w:rPr>
              <w:t>Kommentar</w:t>
            </w:r>
            <w:r w:rsidRPr="05FAC1E9" w:rsidR="2409A73F">
              <w:rPr>
                <w:b/>
              </w:rPr>
              <w:t>/åtgärd</w:t>
            </w:r>
            <w:r w:rsidRPr="05FAC1E9" w:rsidR="205F2058">
              <w:rPr>
                <w:b/>
              </w:rPr>
              <w:t>:</w:t>
            </w:r>
          </w:p>
          <w:p w:rsidRPr="00745119" w:rsidR="00C07500" w:rsidP="00EE3582" w:rsidRDefault="00C07500" w14:paraId="0D4C3D7C" w14:textId="755A4FD5">
            <w:pPr>
              <w:rPr>
                <w:b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0" w:type="dxa"/>
            <w:shd w:val="clear" w:color="auto" w:fill="FFF4D7" w:themeFill="background2" w:themeFillTint="33"/>
            <w:tcMar/>
          </w:tcPr>
          <w:p w:rsidRPr="00745119" w:rsidR="003D6CD5" w:rsidP="00EE3582" w:rsidRDefault="003D6CD5" w14:paraId="40DF81A2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FFF4D7" w:themeFill="background2" w:themeFillTint="33"/>
            <w:tcMar/>
          </w:tcPr>
          <w:p w:rsidRPr="00745119" w:rsidR="003D6CD5" w:rsidP="00EE3582" w:rsidRDefault="003D6CD5" w14:paraId="597CF78C" w14:textId="77777777"/>
        </w:tc>
      </w:tr>
    </w:tbl>
    <w:p w:rsidR="00462370" w:rsidP="00986A1D" w:rsidRDefault="00462370" w14:paraId="4CF49037" w14:textId="5891DD4C">
      <w:pPr>
        <w:rPr>
          <w:rFonts w:asciiTheme="majorHAnsi" w:hAnsiTheme="majorHAnsi" w:cstheme="majorHAnsi"/>
        </w:rPr>
      </w:pPr>
    </w:p>
    <w:p w:rsidRPr="000112B8" w:rsidR="000112B8" w:rsidP="000112B8" w:rsidRDefault="000112B8" w14:paraId="76D5B32B" w14:textId="7DE86038">
      <w:pPr>
        <w:tabs>
          <w:tab w:val="left" w:pos="6080"/>
        </w:tabs>
        <w:rPr>
          <w:rFonts w:asciiTheme="majorHAnsi" w:hAnsiTheme="majorHAnsi" w:cstheme="majorHAnsi"/>
        </w:rPr>
      </w:pPr>
    </w:p>
    <w:sectPr w:rsidRPr="000112B8" w:rsidR="000112B8" w:rsidSect="00BA132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7C28" w:rsidP="00BF282B" w:rsidRDefault="007D7C28" w14:paraId="7F35896A" w14:textId="77777777">
      <w:pPr>
        <w:spacing w:after="0" w:line="240" w:lineRule="auto"/>
      </w:pPr>
      <w:r>
        <w:separator/>
      </w:r>
    </w:p>
  </w:endnote>
  <w:endnote w:type="continuationSeparator" w:id="0">
    <w:p w:rsidR="007D7C28" w:rsidP="00BF282B" w:rsidRDefault="007D7C28" w14:paraId="5C122648" w14:textId="77777777">
      <w:pPr>
        <w:spacing w:after="0" w:line="240" w:lineRule="auto"/>
      </w:pPr>
      <w:r>
        <w:continuationSeparator/>
      </w:r>
    </w:p>
  </w:endnote>
  <w:endnote w:type="continuationNotice" w:id="1">
    <w:p w:rsidR="007D7C28" w:rsidRDefault="007D7C28" w14:paraId="7EA53CA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Pr="009B4E2A" w:rsidR="00E30D9C" w:rsidTr="00986A1D" w14:paraId="20CFD183" w14:textId="77777777">
      <w:tc>
        <w:tcPr>
          <w:tcW w:w="5812" w:type="dxa"/>
        </w:tcPr>
        <w:p w:rsidRPr="009B4E2A" w:rsidR="00E30D9C" w:rsidP="00986A1D" w:rsidRDefault="00E30D9C" w14:paraId="25B5BAEB" w14:textId="4DEAC52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SDF Lundby IFO/FH Boende och personligt stöd samt DV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90E35">
                <w:t>Checklista för egenkontroll av tvångs och begränsningsåtgärder</w:t>
              </w:r>
            </w:sdtContent>
          </w:sdt>
        </w:p>
      </w:tc>
      <w:tc>
        <w:tcPr>
          <w:tcW w:w="1343" w:type="dxa"/>
        </w:tcPr>
        <w:p w:rsidRPr="009B4E2A" w:rsidR="00E30D9C" w:rsidP="00986A1D" w:rsidRDefault="00E30D9C" w14:paraId="47D08C6F" w14:textId="77777777">
          <w:pPr>
            <w:pStyle w:val="Sidfot"/>
          </w:pPr>
        </w:p>
      </w:tc>
      <w:tc>
        <w:tcPr>
          <w:tcW w:w="1917" w:type="dxa"/>
        </w:tcPr>
        <w:p w:rsidRPr="009B4E2A" w:rsidR="00E30D9C" w:rsidP="00986A1D" w:rsidRDefault="00E30D9C" w14:paraId="26A8479B" w14:textId="77777777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E30D9C" w:rsidTr="00986A1D" w14:paraId="5E38A990" w14:textId="77777777">
      <w:tc>
        <w:tcPr>
          <w:tcW w:w="5812" w:type="dxa"/>
        </w:tcPr>
        <w:p w:rsidRPr="00F66187" w:rsidR="00E30D9C" w:rsidP="00986A1D" w:rsidRDefault="00E30D9C" w14:paraId="5FA55E03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E30D9C" w:rsidP="00986A1D" w:rsidRDefault="00E30D9C" w14:paraId="6614879B" w14:textId="77777777">
          <w:pPr>
            <w:pStyle w:val="Sidfot"/>
          </w:pPr>
        </w:p>
      </w:tc>
      <w:tc>
        <w:tcPr>
          <w:tcW w:w="1917" w:type="dxa"/>
        </w:tcPr>
        <w:p w:rsidR="00E30D9C" w:rsidP="00986A1D" w:rsidRDefault="00E30D9C" w14:paraId="3CA34270" w14:textId="77777777">
          <w:pPr>
            <w:pStyle w:val="Sidfot"/>
            <w:jc w:val="right"/>
          </w:pPr>
        </w:p>
      </w:tc>
    </w:tr>
    <w:tr w:rsidR="00E30D9C" w:rsidTr="00986A1D" w14:paraId="5138CC44" w14:textId="77777777">
      <w:tc>
        <w:tcPr>
          <w:tcW w:w="5812" w:type="dxa"/>
        </w:tcPr>
        <w:p w:rsidR="00E30D9C" w:rsidP="00986A1D" w:rsidRDefault="00E30D9C" w14:paraId="3ECDE236" w14:textId="77777777">
          <w:pPr>
            <w:pStyle w:val="Sidfot"/>
          </w:pPr>
        </w:p>
      </w:tc>
      <w:tc>
        <w:tcPr>
          <w:tcW w:w="1343" w:type="dxa"/>
        </w:tcPr>
        <w:p w:rsidR="00E30D9C" w:rsidP="00986A1D" w:rsidRDefault="00E30D9C" w14:paraId="7B6C16D8" w14:textId="77777777">
          <w:pPr>
            <w:pStyle w:val="Sidfot"/>
          </w:pPr>
        </w:p>
      </w:tc>
      <w:tc>
        <w:tcPr>
          <w:tcW w:w="1917" w:type="dxa"/>
        </w:tcPr>
        <w:p w:rsidR="00E30D9C" w:rsidP="00986A1D" w:rsidRDefault="00E30D9C" w14:paraId="7CB54584" w14:textId="77777777">
          <w:pPr>
            <w:pStyle w:val="Sidfot"/>
            <w:jc w:val="right"/>
          </w:pPr>
        </w:p>
      </w:tc>
    </w:tr>
  </w:tbl>
  <w:p w:rsidRPr="00F66187" w:rsidR="00E30D9C" w:rsidRDefault="00E30D9C" w14:paraId="0B013B87" w14:textId="7777777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0D9C" w:rsidRDefault="00E30D9C" w14:paraId="59F9A891" w14:textId="030CD213">
    <w:pPr>
      <w:pStyle w:val="Sidfot"/>
    </w:pPr>
    <w:r w:rsidR="65B98532">
      <w:rPr/>
      <w:t xml:space="preserve">Reviderat </w:t>
    </w:r>
    <w:r w:rsidR="65B98532">
      <w:rPr/>
      <w:t>202</w:t>
    </w:r>
    <w:r w:rsidR="65B98532">
      <w:rPr/>
      <w:t>5</w:t>
    </w:r>
    <w:r w:rsidR="65B98532">
      <w:rPr/>
      <w:t>-</w:t>
    </w:r>
    <w:r w:rsidR="65B98532">
      <w:rPr/>
      <w:t>08</w:t>
    </w:r>
    <w:r w:rsidR="65B98532">
      <w:rPr/>
      <w:t>-</w:t>
    </w:r>
    <w:r w:rsidR="65B98532">
      <w:rPr/>
      <w:t>18</w:t>
    </w:r>
  </w:p>
  <w:p w:rsidR="00E30D9C" w:rsidRDefault="00E30D9C" w14:paraId="2ACE3B9C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45"/>
      <w:gridCol w:w="2645"/>
    </w:tblGrid>
    <w:tr w:rsidR="009B205D" w:rsidTr="2815A15A" w14:paraId="4A431984" w14:textId="77777777">
      <w:trPr>
        <w:trHeight w:val="300"/>
      </w:trPr>
      <w:tc>
        <w:tcPr>
          <w:tcW w:w="2645" w:type="dxa"/>
        </w:tcPr>
        <w:p w:rsidR="009B205D" w:rsidP="2815A15A" w:rsidRDefault="009B205D" w14:paraId="7B4D0E7F" w14:textId="59629EDE">
          <w:pPr>
            <w:rPr>
              <w:rFonts w:asciiTheme="majorHAnsi" w:hAnsiTheme="majorHAnsi" w:cstheme="majorBidi"/>
              <w:b/>
              <w:bCs/>
            </w:rPr>
          </w:pPr>
          <w:r w:rsidRPr="2815A15A">
            <w:rPr>
              <w:rFonts w:asciiTheme="majorHAnsi" w:hAnsiTheme="majorHAnsi" w:cstheme="majorBidi"/>
              <w:b/>
              <w:bCs/>
            </w:rPr>
            <w:t xml:space="preserve"> </w:t>
          </w:r>
          <w:r>
            <w:tab/>
          </w:r>
          <w:r w:rsidRPr="2815A15A">
            <w:rPr>
              <w:rFonts w:asciiTheme="majorHAnsi" w:hAnsiTheme="majorHAnsi" w:cstheme="majorBidi"/>
              <w:b/>
              <w:bCs/>
            </w:rPr>
            <w:t xml:space="preserve"> </w:t>
          </w:r>
        </w:p>
        <w:p w:rsidR="009B205D" w:rsidP="2815A15A" w:rsidRDefault="009B205D" w14:paraId="2661EFFB" w14:textId="4F4167C0">
          <w:pPr>
            <w:rPr>
              <w:rFonts w:asciiTheme="majorHAnsi" w:hAnsiTheme="majorHAnsi" w:cstheme="majorBidi"/>
              <w:b/>
              <w:bCs/>
            </w:rPr>
          </w:pPr>
        </w:p>
        <w:p w:rsidR="009B205D" w:rsidP="2815A15A" w:rsidRDefault="009B205D" w14:paraId="61C3A0AD" w14:textId="7CEFB924">
          <w:pPr>
            <w:pStyle w:val="Sidhuvud"/>
            <w:ind w:left="-115"/>
          </w:pPr>
        </w:p>
      </w:tc>
      <w:tc>
        <w:tcPr>
          <w:tcW w:w="2645" w:type="dxa"/>
        </w:tcPr>
        <w:p w:rsidR="009B205D" w:rsidP="2815A15A" w:rsidRDefault="009B205D" w14:paraId="7D69CF8D" w14:textId="178B6021">
          <w:pPr>
            <w:pStyle w:val="Sidhuvud"/>
          </w:pPr>
        </w:p>
      </w:tc>
    </w:tr>
  </w:tbl>
  <w:p w:rsidR="2815A15A" w:rsidP="2815A15A" w:rsidRDefault="2815A15A" w14:paraId="109ADF62" w14:textId="2684EF03">
    <w:pPr>
      <w:pStyle w:val="Sidfo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7C28" w:rsidP="00BF282B" w:rsidRDefault="007D7C28" w14:paraId="74A37328" w14:textId="77777777">
      <w:pPr>
        <w:spacing w:after="0" w:line="240" w:lineRule="auto"/>
      </w:pPr>
      <w:r>
        <w:separator/>
      </w:r>
    </w:p>
  </w:footnote>
  <w:footnote w:type="continuationSeparator" w:id="0">
    <w:p w:rsidR="007D7C28" w:rsidP="00BF282B" w:rsidRDefault="007D7C28" w14:paraId="4C287B46" w14:textId="77777777">
      <w:pPr>
        <w:spacing w:after="0" w:line="240" w:lineRule="auto"/>
      </w:pPr>
      <w:r>
        <w:continuationSeparator/>
      </w:r>
    </w:p>
  </w:footnote>
  <w:footnote w:type="continuationNotice" w:id="1">
    <w:p w:rsidR="007D7C28" w:rsidRDefault="007D7C28" w14:paraId="5C8C3CD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45"/>
      <w:gridCol w:w="2645"/>
      <w:gridCol w:w="2645"/>
    </w:tblGrid>
    <w:tr w:rsidR="2815A15A" w:rsidTr="2815A15A" w14:paraId="19712951" w14:textId="77777777">
      <w:trPr>
        <w:trHeight w:val="300"/>
      </w:trPr>
      <w:tc>
        <w:tcPr>
          <w:tcW w:w="2645" w:type="dxa"/>
        </w:tcPr>
        <w:p w:rsidR="2815A15A" w:rsidP="2815A15A" w:rsidRDefault="2815A15A" w14:paraId="389805E7" w14:textId="5A35CAF8">
          <w:pPr>
            <w:pStyle w:val="Sidhuvud"/>
            <w:ind w:left="-115"/>
          </w:pPr>
        </w:p>
      </w:tc>
      <w:tc>
        <w:tcPr>
          <w:tcW w:w="2645" w:type="dxa"/>
        </w:tcPr>
        <w:p w:rsidR="2815A15A" w:rsidP="2815A15A" w:rsidRDefault="2815A15A" w14:paraId="0CEF8E7E" w14:textId="6391CE0E">
          <w:pPr>
            <w:pStyle w:val="Sidhuvud"/>
            <w:jc w:val="center"/>
          </w:pPr>
        </w:p>
      </w:tc>
      <w:tc>
        <w:tcPr>
          <w:tcW w:w="2645" w:type="dxa"/>
        </w:tcPr>
        <w:p w:rsidR="2815A15A" w:rsidP="2815A15A" w:rsidRDefault="2815A15A" w14:paraId="6C86EE7D" w14:textId="3619A9D7">
          <w:pPr>
            <w:pStyle w:val="Sidhuvud"/>
            <w:ind w:right="-115"/>
            <w:jc w:val="right"/>
          </w:pPr>
        </w:p>
      </w:tc>
    </w:tr>
  </w:tbl>
  <w:p w:rsidR="2815A15A" w:rsidP="2815A15A" w:rsidRDefault="2815A15A" w14:paraId="5CFC2EC0" w14:textId="76A6573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E30D9C" w:rsidTr="00EE3582" w14:paraId="64761A2D" w14:textId="77777777">
      <w:tc>
        <w:tcPr>
          <w:tcW w:w="5103" w:type="dxa"/>
          <w:tcBorders>
            <w:bottom w:val="nil"/>
          </w:tcBorders>
          <w:vAlign w:val="center"/>
        </w:tcPr>
        <w:p w:rsidR="00E30D9C" w:rsidP="00E30DD5" w:rsidRDefault="00E30D9C" w14:paraId="177D82DD" w14:textId="1A1549A6">
          <w:pPr>
            <w:pStyle w:val="Sidhuvud"/>
            <w:spacing w:after="100"/>
          </w:pPr>
          <w:r>
            <w:t>Förvaltningen för Funktionsstöd</w:t>
          </w:r>
        </w:p>
      </w:tc>
      <w:tc>
        <w:tcPr>
          <w:tcW w:w="3969" w:type="dxa"/>
          <w:tcBorders>
            <w:bottom w:val="nil"/>
          </w:tcBorders>
        </w:tcPr>
        <w:p w:rsidR="00E30D9C" w:rsidP="00EE3582" w:rsidRDefault="00E30D9C" w14:paraId="4512272F" w14:textId="7777777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ED01F9E" wp14:editId="4159E0F1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30D9C" w:rsidTr="00EE3582" w14:paraId="7B9F2FB2" w14:textId="77777777">
      <w:tc>
        <w:tcPr>
          <w:tcW w:w="5103" w:type="dxa"/>
          <w:tcBorders>
            <w:bottom w:val="nil"/>
          </w:tcBorders>
          <w:vAlign w:val="center"/>
        </w:tcPr>
        <w:p w:rsidR="00E30D9C" w:rsidRDefault="00E30D9C" w14:paraId="574173C9" w14:textId="77777777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</w:tcPr>
        <w:p w:rsidR="00E30D9C" w:rsidP="00EE3582" w:rsidRDefault="00E30D9C" w14:paraId="0503BE10" w14:textId="77777777">
          <w:pPr>
            <w:pStyle w:val="Sidhuvud"/>
            <w:spacing w:after="100"/>
            <w:jc w:val="right"/>
            <w:rPr>
              <w:noProof/>
              <w:lang w:eastAsia="sv-SE"/>
            </w:rPr>
          </w:pPr>
        </w:p>
      </w:tc>
    </w:tr>
    <w:tr w:rsidR="00E30D9C" w:rsidTr="00EE3582" w14:paraId="629F46F3" w14:textId="77777777">
      <w:tc>
        <w:tcPr>
          <w:tcW w:w="5103" w:type="dxa"/>
          <w:tcBorders>
            <w:top w:val="nil"/>
            <w:bottom w:val="single" w:color="auto" w:sz="4" w:space="0"/>
          </w:tcBorders>
          <w:shd w:val="clear" w:color="auto" w:fill="auto"/>
        </w:tcPr>
        <w:p w:rsidR="00E30D9C" w:rsidP="00EE3582" w:rsidRDefault="00E30D9C" w14:paraId="21D723F7" w14:textId="77777777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color="auto" w:sz="4" w:space="0"/>
          </w:tcBorders>
          <w:shd w:val="clear" w:color="auto" w:fill="auto"/>
        </w:tcPr>
        <w:p w:rsidR="00E30D9C" w:rsidP="00EE3582" w:rsidRDefault="00E30D9C" w14:paraId="558B789F" w14:textId="77777777">
          <w:pPr>
            <w:pStyle w:val="Sidhuvud"/>
            <w:spacing w:after="100"/>
            <w:jc w:val="right"/>
          </w:pPr>
        </w:p>
      </w:tc>
    </w:tr>
  </w:tbl>
  <w:p w:rsidR="00E30D9C" w:rsidRDefault="00E30D9C" w14:paraId="1371B44B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66"/>
    <w:rsid w:val="000112B8"/>
    <w:rsid w:val="00014454"/>
    <w:rsid w:val="0003008E"/>
    <w:rsid w:val="00061C11"/>
    <w:rsid w:val="000B6F6F"/>
    <w:rsid w:val="000C68BA"/>
    <w:rsid w:val="000C6B6F"/>
    <w:rsid w:val="000F2B85"/>
    <w:rsid w:val="0011061F"/>
    <w:rsid w:val="0011381D"/>
    <w:rsid w:val="001159D7"/>
    <w:rsid w:val="00142FEF"/>
    <w:rsid w:val="00173F0C"/>
    <w:rsid w:val="001B2699"/>
    <w:rsid w:val="001C2218"/>
    <w:rsid w:val="001D0D84"/>
    <w:rsid w:val="001D645F"/>
    <w:rsid w:val="00241F59"/>
    <w:rsid w:val="00257F49"/>
    <w:rsid w:val="0026304A"/>
    <w:rsid w:val="002754F3"/>
    <w:rsid w:val="00290E35"/>
    <w:rsid w:val="002B1977"/>
    <w:rsid w:val="002D09F7"/>
    <w:rsid w:val="002D7287"/>
    <w:rsid w:val="003164EC"/>
    <w:rsid w:val="00323048"/>
    <w:rsid w:val="00332A7F"/>
    <w:rsid w:val="00350FEF"/>
    <w:rsid w:val="003631D0"/>
    <w:rsid w:val="00367F49"/>
    <w:rsid w:val="003721B9"/>
    <w:rsid w:val="00372CB4"/>
    <w:rsid w:val="00374369"/>
    <w:rsid w:val="00394E87"/>
    <w:rsid w:val="003A0528"/>
    <w:rsid w:val="003D6CD5"/>
    <w:rsid w:val="003E222A"/>
    <w:rsid w:val="00414E79"/>
    <w:rsid w:val="00433F39"/>
    <w:rsid w:val="00440D30"/>
    <w:rsid w:val="00462370"/>
    <w:rsid w:val="00473C11"/>
    <w:rsid w:val="004860A6"/>
    <w:rsid w:val="004969DD"/>
    <w:rsid w:val="004A5252"/>
    <w:rsid w:val="004A717F"/>
    <w:rsid w:val="004B287C"/>
    <w:rsid w:val="004C0571"/>
    <w:rsid w:val="004C78B0"/>
    <w:rsid w:val="004D35B0"/>
    <w:rsid w:val="00521790"/>
    <w:rsid w:val="005412F6"/>
    <w:rsid w:val="0056673A"/>
    <w:rsid w:val="005729A0"/>
    <w:rsid w:val="00597ACB"/>
    <w:rsid w:val="005A2F32"/>
    <w:rsid w:val="005E6622"/>
    <w:rsid w:val="005F5390"/>
    <w:rsid w:val="00607F19"/>
    <w:rsid w:val="00613965"/>
    <w:rsid w:val="00623D4E"/>
    <w:rsid w:val="00631C23"/>
    <w:rsid w:val="00664598"/>
    <w:rsid w:val="006653DA"/>
    <w:rsid w:val="006772D2"/>
    <w:rsid w:val="00690A7F"/>
    <w:rsid w:val="006C0848"/>
    <w:rsid w:val="006E3041"/>
    <w:rsid w:val="00711348"/>
    <w:rsid w:val="007171B1"/>
    <w:rsid w:val="00720B05"/>
    <w:rsid w:val="00742AE2"/>
    <w:rsid w:val="00744DFA"/>
    <w:rsid w:val="00745119"/>
    <w:rsid w:val="007517BE"/>
    <w:rsid w:val="00752CBB"/>
    <w:rsid w:val="00766929"/>
    <w:rsid w:val="00770200"/>
    <w:rsid w:val="007971AA"/>
    <w:rsid w:val="007A0E1C"/>
    <w:rsid w:val="007A7F8D"/>
    <w:rsid w:val="007D7C28"/>
    <w:rsid w:val="008237EB"/>
    <w:rsid w:val="00823F59"/>
    <w:rsid w:val="00831E91"/>
    <w:rsid w:val="00857EE4"/>
    <w:rsid w:val="0087328B"/>
    <w:rsid w:val="008760F6"/>
    <w:rsid w:val="008B727C"/>
    <w:rsid w:val="008E56C2"/>
    <w:rsid w:val="00911AA3"/>
    <w:rsid w:val="0092518C"/>
    <w:rsid w:val="009402FB"/>
    <w:rsid w:val="009433F3"/>
    <w:rsid w:val="009624D4"/>
    <w:rsid w:val="00967405"/>
    <w:rsid w:val="00985ACB"/>
    <w:rsid w:val="00986A1D"/>
    <w:rsid w:val="009945C5"/>
    <w:rsid w:val="009B205D"/>
    <w:rsid w:val="009B4E2A"/>
    <w:rsid w:val="009D4D5C"/>
    <w:rsid w:val="009F3689"/>
    <w:rsid w:val="00A074B5"/>
    <w:rsid w:val="00A345C1"/>
    <w:rsid w:val="00A3668C"/>
    <w:rsid w:val="00A4046D"/>
    <w:rsid w:val="00A47AD9"/>
    <w:rsid w:val="00A8112E"/>
    <w:rsid w:val="00A93E66"/>
    <w:rsid w:val="00A94CA6"/>
    <w:rsid w:val="00AA0284"/>
    <w:rsid w:val="00AD1976"/>
    <w:rsid w:val="00AE5147"/>
    <w:rsid w:val="00AE5F41"/>
    <w:rsid w:val="00B229C3"/>
    <w:rsid w:val="00B25DBC"/>
    <w:rsid w:val="00B456FF"/>
    <w:rsid w:val="00B63E0E"/>
    <w:rsid w:val="00BA1320"/>
    <w:rsid w:val="00BC0493"/>
    <w:rsid w:val="00BD0663"/>
    <w:rsid w:val="00BF1EC3"/>
    <w:rsid w:val="00BF282B"/>
    <w:rsid w:val="00BF776A"/>
    <w:rsid w:val="00C0363D"/>
    <w:rsid w:val="00C07500"/>
    <w:rsid w:val="00C10045"/>
    <w:rsid w:val="00C71562"/>
    <w:rsid w:val="00C85A21"/>
    <w:rsid w:val="00CB6B54"/>
    <w:rsid w:val="00CD65E8"/>
    <w:rsid w:val="00CF15A0"/>
    <w:rsid w:val="00D21D96"/>
    <w:rsid w:val="00D22966"/>
    <w:rsid w:val="00D37E52"/>
    <w:rsid w:val="00D50A3B"/>
    <w:rsid w:val="00D731D2"/>
    <w:rsid w:val="00DA2940"/>
    <w:rsid w:val="00DA76F6"/>
    <w:rsid w:val="00DC59E4"/>
    <w:rsid w:val="00DC5A8E"/>
    <w:rsid w:val="00DC6E79"/>
    <w:rsid w:val="00DD6DD2"/>
    <w:rsid w:val="00DF152D"/>
    <w:rsid w:val="00E11731"/>
    <w:rsid w:val="00E30D9C"/>
    <w:rsid w:val="00E30DD5"/>
    <w:rsid w:val="00E3763B"/>
    <w:rsid w:val="00EB2817"/>
    <w:rsid w:val="00EC3769"/>
    <w:rsid w:val="00EE3582"/>
    <w:rsid w:val="00EE5E60"/>
    <w:rsid w:val="00EF388D"/>
    <w:rsid w:val="00F4117C"/>
    <w:rsid w:val="00F534C9"/>
    <w:rsid w:val="00F57801"/>
    <w:rsid w:val="00F66187"/>
    <w:rsid w:val="00F972E8"/>
    <w:rsid w:val="00FA0781"/>
    <w:rsid w:val="00FB3384"/>
    <w:rsid w:val="00FC70C2"/>
    <w:rsid w:val="00FD2BAA"/>
    <w:rsid w:val="02A22CD6"/>
    <w:rsid w:val="02D9888B"/>
    <w:rsid w:val="03DF608A"/>
    <w:rsid w:val="04B35F6F"/>
    <w:rsid w:val="04F52E35"/>
    <w:rsid w:val="054B38C6"/>
    <w:rsid w:val="05FAC1E9"/>
    <w:rsid w:val="073A76E1"/>
    <w:rsid w:val="090DED78"/>
    <w:rsid w:val="099E2BF6"/>
    <w:rsid w:val="0A528D36"/>
    <w:rsid w:val="0A6B0B47"/>
    <w:rsid w:val="0B39FC57"/>
    <w:rsid w:val="0DB69402"/>
    <w:rsid w:val="0EA3B170"/>
    <w:rsid w:val="0FCF24A8"/>
    <w:rsid w:val="10606BCF"/>
    <w:rsid w:val="12B87E66"/>
    <w:rsid w:val="1333F8F8"/>
    <w:rsid w:val="176F1139"/>
    <w:rsid w:val="17DFDC42"/>
    <w:rsid w:val="1902631F"/>
    <w:rsid w:val="195BB496"/>
    <w:rsid w:val="1AB9C5FB"/>
    <w:rsid w:val="1BB35D3A"/>
    <w:rsid w:val="1C52972C"/>
    <w:rsid w:val="1D0D9A3B"/>
    <w:rsid w:val="1D9764DC"/>
    <w:rsid w:val="1F6228A8"/>
    <w:rsid w:val="1F916615"/>
    <w:rsid w:val="205F2058"/>
    <w:rsid w:val="20FDF909"/>
    <w:rsid w:val="216A528C"/>
    <w:rsid w:val="2409A73F"/>
    <w:rsid w:val="24E46722"/>
    <w:rsid w:val="259A28D0"/>
    <w:rsid w:val="262B9E92"/>
    <w:rsid w:val="28057576"/>
    <w:rsid w:val="2815A15A"/>
    <w:rsid w:val="281D6852"/>
    <w:rsid w:val="28621537"/>
    <w:rsid w:val="3108AA09"/>
    <w:rsid w:val="3230950F"/>
    <w:rsid w:val="33FE7575"/>
    <w:rsid w:val="354DCD93"/>
    <w:rsid w:val="35EEB133"/>
    <w:rsid w:val="3666090A"/>
    <w:rsid w:val="36D7FD7B"/>
    <w:rsid w:val="378B4BDD"/>
    <w:rsid w:val="3AAAD97D"/>
    <w:rsid w:val="3F857B4F"/>
    <w:rsid w:val="417877C0"/>
    <w:rsid w:val="42BD1C11"/>
    <w:rsid w:val="43AE6127"/>
    <w:rsid w:val="443F5B38"/>
    <w:rsid w:val="44ADD456"/>
    <w:rsid w:val="44F6C249"/>
    <w:rsid w:val="497DB499"/>
    <w:rsid w:val="49CC5F00"/>
    <w:rsid w:val="4ADAE6FF"/>
    <w:rsid w:val="4B995A43"/>
    <w:rsid w:val="4C754DDE"/>
    <w:rsid w:val="4C9C9596"/>
    <w:rsid w:val="4DB82816"/>
    <w:rsid w:val="4E75051C"/>
    <w:rsid w:val="50686D39"/>
    <w:rsid w:val="508E1FA1"/>
    <w:rsid w:val="5103F94F"/>
    <w:rsid w:val="52841155"/>
    <w:rsid w:val="529702C1"/>
    <w:rsid w:val="542DC28E"/>
    <w:rsid w:val="5457695E"/>
    <w:rsid w:val="545AC010"/>
    <w:rsid w:val="54DCBA75"/>
    <w:rsid w:val="56E65D91"/>
    <w:rsid w:val="59B81F11"/>
    <w:rsid w:val="5B008033"/>
    <w:rsid w:val="5B91F5F5"/>
    <w:rsid w:val="5EE37303"/>
    <w:rsid w:val="5F877283"/>
    <w:rsid w:val="61A3182D"/>
    <w:rsid w:val="62EB794F"/>
    <w:rsid w:val="643559BC"/>
    <w:rsid w:val="65B98532"/>
    <w:rsid w:val="6622BC27"/>
    <w:rsid w:val="666F016C"/>
    <w:rsid w:val="66CFFD79"/>
    <w:rsid w:val="69CD4495"/>
    <w:rsid w:val="6A647DFA"/>
    <w:rsid w:val="6EEB704A"/>
    <w:rsid w:val="6F306739"/>
    <w:rsid w:val="7033D16C"/>
    <w:rsid w:val="70A15E96"/>
    <w:rsid w:val="71E12F72"/>
    <w:rsid w:val="723DF940"/>
    <w:rsid w:val="7281C13F"/>
    <w:rsid w:val="7800BA34"/>
    <w:rsid w:val="78BF6CD4"/>
    <w:rsid w:val="7B2E0502"/>
    <w:rsid w:val="7CD0F457"/>
    <w:rsid w:val="7D0A3518"/>
    <w:rsid w:val="7D7C2989"/>
    <w:rsid w:val="7F298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1DADD"/>
  <w15:docId w15:val="{22838A7F-4446-474C-86AB-46CEDE33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hAnsiTheme="majorHAnsi" w:eastAsiaTheme="majorEastAsia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hAnsiTheme="majorHAnsi" w:eastAsiaTheme="majorEastAsia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3164EC"/>
    <w:rPr>
      <w:rFonts w:asciiTheme="majorHAnsi" w:hAnsiTheme="majorHAnsi" w:eastAsiaTheme="majorEastAsia" w:cstheme="majorBidi"/>
      <w:b/>
      <w:color w:val="262626" w:themeColor="text1" w:themeTint="D9"/>
      <w:sz w:val="36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3164EC"/>
    <w:rPr>
      <w:rFonts w:asciiTheme="majorHAnsi" w:hAnsiTheme="majorHAnsi" w:eastAsiaTheme="majorEastAsia" w:cstheme="majorBidi"/>
      <w:b/>
      <w:color w:val="262626" w:themeColor="text1" w:themeTint="D9"/>
      <w:sz w:val="27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3164EC"/>
    <w:rPr>
      <w:rFonts w:asciiTheme="majorHAnsi" w:hAnsiTheme="majorHAnsi" w:eastAsiaTheme="majorEastAsia" w:cstheme="majorBidi"/>
      <w:b/>
      <w:color w:val="0D0D0D" w:themeColor="text1" w:themeTint="F2"/>
      <w:sz w:val="21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350FE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350FEF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350FEF"/>
    <w:rPr>
      <w:rFonts w:asciiTheme="majorHAnsi" w:hAnsiTheme="majorHAnsi" w:eastAsiaTheme="majorEastAsia" w:cstheme="majorBidi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350FEF"/>
    <w:rPr>
      <w:rFonts w:asciiTheme="majorHAnsi" w:hAnsiTheme="majorHAnsi" w:eastAsiaTheme="majorEastAsia" w:cstheme="majorBidi"/>
      <w:i/>
      <w:iCs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350FEF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350FEF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semiHidden/>
    <w:rsid w:val="00473C11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styleId="UnderrubrikChar" w:customStyle="1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styleId="SidhuvudChar" w:customStyle="1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styleId="SidfotChar" w:customStyle="1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styleId="Faktaruta" w:customStyle="1">
    <w:name w:val="Faktaruta"/>
    <w:basedOn w:val="Normal"/>
    <w:next w:val="Normal"/>
    <w:uiPriority w:val="99"/>
    <w:qFormat/>
    <w:rsid w:val="008B727C"/>
    <w:pPr>
      <w:pBdr>
        <w:top w:val="single" w:color="9B7400" w:themeColor="background2" w:themeShade="80" w:sz="4" w:space="6"/>
        <w:left w:val="single" w:color="9B7400" w:themeColor="background2" w:themeShade="80" w:sz="4" w:space="6"/>
        <w:bottom w:val="single" w:color="9B7400" w:themeColor="background2" w:themeShade="80" w:sz="4" w:space="6"/>
        <w:right w:val="single" w:color="9B7400" w:themeColor="background2" w:themeShade="80" w:sz="4" w:space="6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93E66"/>
    <w:pPr>
      <w:spacing w:after="0" w:line="240" w:lineRule="auto"/>
    </w:pPr>
    <w:rPr>
      <w:rFonts w:eastAsiaTheme="minorHAnsi"/>
      <w:sz w:val="20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semiHidden/>
    <w:rsid w:val="00A93E66"/>
    <w:rPr>
      <w:rFonts w:eastAsiaTheme="minorHAnsi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93E66"/>
    <w:rPr>
      <w:vertAlign w:val="superscript"/>
    </w:rPr>
  </w:style>
  <w:style w:type="character" w:styleId="normaltextrun" w:customStyle="1">
    <w:name w:val="normaltextrun"/>
    <w:basedOn w:val="Standardstycketeckensnitt"/>
    <w:rsid w:val="00E30DD5"/>
  </w:style>
  <w:style w:type="character" w:styleId="Kommentarsreferens">
    <w:name w:val="annotation reference"/>
    <w:basedOn w:val="Standardstycketeckensnitt"/>
    <w:uiPriority w:val="99"/>
    <w:semiHidden/>
    <w:unhideWhenUsed/>
    <w:rsid w:val="00C075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07500"/>
    <w:pPr>
      <w:spacing w:line="240" w:lineRule="auto"/>
    </w:pPr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rsid w:val="00C0750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07500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C075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8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ber0308\AppData\Local\Packages\Microsoft.MicrosoftEdge_8wekyb3d8bbwe\TempState\Downloads\Standard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61BD38F8A04D10BC88204843720A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27ABC-4E29-4BA6-A017-FF5C9A3FF5F7}"/>
      </w:docPartPr>
      <w:docPartBody>
        <w:p w:rsidR="002B1977" w:rsidRDefault="002B1977">
          <w:pPr>
            <w:pStyle w:val="6661BD38F8A04D10BC88204843720AEB"/>
          </w:pPr>
          <w:r>
            <w:t>[Dokumentnamn]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77"/>
    <w:rsid w:val="0011498B"/>
    <w:rsid w:val="002B1977"/>
    <w:rsid w:val="00554975"/>
    <w:rsid w:val="005B40A3"/>
    <w:rsid w:val="006205DA"/>
    <w:rsid w:val="00635561"/>
    <w:rsid w:val="00687337"/>
    <w:rsid w:val="00690374"/>
    <w:rsid w:val="009D0016"/>
    <w:rsid w:val="00BC43D4"/>
    <w:rsid w:val="00D56B8A"/>
    <w:rsid w:val="00D8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661BD38F8A04D10BC88204843720AEB">
    <w:name w:val="6661BD38F8A04D10BC88204843720AEB"/>
  </w:style>
  <w:style w:type="character" w:styleId="Platshllartext">
    <w:name w:val="Placeholder Text"/>
    <w:basedOn w:val="Standardstycketeckensnitt"/>
    <w:uiPriority w:val="99"/>
    <w:semiHidden/>
    <w:rsid w:val="0011498B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Göteborgs Stad färgpalett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868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1284F9B733264B8174541791BAABB0" ma:contentTypeVersion="3" ma:contentTypeDescription="Skapa ett nytt dokument." ma:contentTypeScope="" ma:versionID="b06171d7bc5bb0a20a2b97b469098447">
  <xsd:schema xmlns:xsd="http://www.w3.org/2001/XMLSchema" xmlns:xs="http://www.w3.org/2001/XMLSchema" xmlns:p="http://schemas.microsoft.com/office/2006/metadata/properties" xmlns:ns2="a04f762d-3d96-4b3d-bc86-12145680991c" targetNamespace="http://schemas.microsoft.com/office/2006/metadata/properties" ma:root="true" ma:fieldsID="57e27ec6239fe8c92a1c4fd95a18c571" ns2:_="">
    <xsd:import namespace="a04f762d-3d96-4b3d-bc86-121456809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f762d-3d96-4b3d-bc86-121456809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32AA0-6DB2-43CF-80FF-33CF1ECDC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ED40B-4E5C-4D55-88C0-15207790410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ddbe6f48-4fc3-4c08-9d01-54a3f91d0b75"/>
    <ds:schemaRef ds:uri="http://purl.org/dc/terms/"/>
    <ds:schemaRef ds:uri="e3a8c5bb-8a9b-4bd0-8111-9966c32448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874EAE-6F42-477F-8810-513D079E31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EE863-0A05-484A-A202-649963A708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Standardmall_gbg_stad (1).dotx</ap:Template>
  <ap:Application>Microsoft Word for the web</ap:Application>
  <ap:DocSecurity>0</ap:DocSecurity>
  <ap:ScaleCrop>false</ap:ScaleCrop>
  <ap:Company>SDF Lundby IFO/FH Boende och personligt stöd samt DV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för egenkontroll av tvångs och begränsningsåtgärder</dc:title>
  <dc:subject/>
  <dc:creator>Emelie Berg</dc:creator>
  <cp:keywords/>
  <dc:description/>
  <cp:lastModifiedBy>Ida Lie</cp:lastModifiedBy>
  <cp:revision>47</cp:revision>
  <cp:lastPrinted>2017-01-06T00:29:00Z</cp:lastPrinted>
  <dcterms:created xsi:type="dcterms:W3CDTF">2022-01-05T02:36:00Z</dcterms:created>
  <dcterms:modified xsi:type="dcterms:W3CDTF">2025-08-18T08:12:28Z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0x0101001D1284F9B733264B8174541791BAABB0</vt:lpwstr>
  </property>
</Properties>
</file>